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D0FAD" w14:textId="0D348761" w:rsidR="00B73BDB" w:rsidRPr="00111844" w:rsidRDefault="00621047" w:rsidP="00BB2591">
      <w:pPr>
        <w:pStyle w:val="a1"/>
      </w:pPr>
      <w:r>
        <w:t>201</w:t>
      </w:r>
      <w:r>
        <w:rPr>
          <w:rFonts w:hint="eastAsia"/>
        </w:rPr>
        <w:t>8年　馬可福音　第</w:t>
      </w:r>
      <w:r w:rsidR="00B810CA">
        <w:rPr>
          <w:rFonts w:hint="eastAsia"/>
        </w:rPr>
        <w:t>1</w:t>
      </w:r>
      <w:r w:rsidR="00B810CA">
        <w:t>5</w:t>
      </w:r>
      <w:r>
        <w:rPr>
          <w:rFonts w:hint="eastAsia"/>
        </w:rPr>
        <w:t>課</w:t>
      </w:r>
      <w:r w:rsidR="00B73BDB" w:rsidRPr="00111844">
        <w:rPr>
          <w:rFonts w:hint="eastAsia"/>
        </w:rPr>
        <w:tab/>
      </w:r>
      <w:r w:rsidR="005A0FA8">
        <w:t>7</w:t>
      </w:r>
      <w:r w:rsidR="00B73BDB" w:rsidRPr="00111844">
        <w:rPr>
          <w:rFonts w:hint="eastAsia"/>
        </w:rPr>
        <w:t>月</w:t>
      </w:r>
      <w:r w:rsidR="005A0FA8">
        <w:t>22</w:t>
      </w:r>
      <w:r w:rsidR="00B73BDB" w:rsidRPr="00111844">
        <w:rPr>
          <w:rFonts w:hint="eastAsia"/>
        </w:rPr>
        <w:t>日</w:t>
      </w:r>
      <w:r w:rsidR="000D7F61">
        <w:rPr>
          <w:rFonts w:hint="eastAsia"/>
        </w:rPr>
        <w:t xml:space="preserve">　</w:t>
      </w:r>
      <w:proofErr w:type="gramStart"/>
      <w:r w:rsidR="000D7F61">
        <w:rPr>
          <w:rFonts w:hint="eastAsia"/>
        </w:rPr>
        <w:t>岑國榮牧者</w:t>
      </w:r>
      <w:bookmarkStart w:id="0" w:name="_GoBack"/>
      <w:bookmarkEnd w:id="0"/>
      <w:proofErr w:type="gramEnd"/>
    </w:p>
    <w:p w14:paraId="2E4F38DD" w14:textId="77777777" w:rsidR="00B73BDB" w:rsidRPr="00111844" w:rsidRDefault="00B73BDB" w:rsidP="00EF724E">
      <w:pPr>
        <w:pStyle w:val="a0"/>
        <w:rPr>
          <w:rFonts w:eastAsia="新細明體"/>
        </w:rPr>
      </w:pPr>
      <w:r w:rsidRPr="00111844">
        <w:rPr>
          <w:rFonts w:hint="eastAsia"/>
        </w:rPr>
        <w:sym w:font="Wingdings" w:char="F06E"/>
      </w:r>
      <w:r w:rsidRPr="00111844">
        <w:rPr>
          <w:rFonts w:hint="eastAsia"/>
        </w:rPr>
        <w:t>經文 /</w:t>
      </w:r>
      <w:r w:rsidR="00621047">
        <w:t xml:space="preserve"> </w:t>
      </w:r>
      <w:r w:rsidR="00621047">
        <w:rPr>
          <w:rFonts w:hint="eastAsia"/>
        </w:rPr>
        <w:t>馬可福音</w:t>
      </w:r>
      <w:r w:rsidR="00621047">
        <w:t xml:space="preserve"> </w:t>
      </w:r>
      <w:r w:rsidR="00E41EBF">
        <w:t>8:1-26</w:t>
      </w:r>
      <w:r w:rsidRPr="00111844">
        <w:rPr>
          <w:rFonts w:hint="eastAsia"/>
        </w:rPr>
        <w:br/>
      </w:r>
      <w:r w:rsidRPr="00111844">
        <w:rPr>
          <w:rFonts w:hint="eastAsia"/>
        </w:rPr>
        <w:sym w:font="Wingdings" w:char="F06E"/>
      </w:r>
      <w:r w:rsidRPr="00111844">
        <w:rPr>
          <w:rFonts w:hint="eastAsia"/>
        </w:rPr>
        <w:t>金句 /</w:t>
      </w:r>
      <w:r w:rsidR="007B694F" w:rsidRPr="00111844">
        <w:rPr>
          <w:rFonts w:hint="eastAsia"/>
        </w:rPr>
        <w:t xml:space="preserve"> </w:t>
      </w:r>
      <w:r w:rsidR="00621047">
        <w:rPr>
          <w:rFonts w:hint="eastAsia"/>
        </w:rPr>
        <w:t>馬可福音</w:t>
      </w:r>
      <w:r w:rsidR="00621047">
        <w:t xml:space="preserve"> </w:t>
      </w:r>
      <w:r w:rsidR="00E41EBF">
        <w:t>8:21</w:t>
      </w:r>
    </w:p>
    <w:p w14:paraId="30454809" w14:textId="77777777" w:rsidR="00564566" w:rsidRPr="008B2E54" w:rsidRDefault="008B2E54" w:rsidP="00564566">
      <w:pPr>
        <w:pStyle w:val="Heading1"/>
        <w:rPr>
          <w:rFonts w:asciiTheme="minorHAnsi" w:hAnsiTheme="minorHAnsi"/>
          <w:lang w:val="en-GB"/>
        </w:rPr>
      </w:pPr>
      <w:r>
        <w:rPr>
          <w:rFonts w:hint="eastAsia"/>
        </w:rPr>
        <w:t>你們還是不明白嗎</w:t>
      </w:r>
    </w:p>
    <w:p w14:paraId="6CE93B43" w14:textId="77777777" w:rsidR="00B73BDB" w:rsidRPr="00833916" w:rsidRDefault="00B73BDB" w:rsidP="00B64458">
      <w:pPr>
        <w:spacing w:after="100" w:afterAutospacing="1"/>
        <w:ind w:firstLine="0"/>
        <w:jc w:val="center"/>
        <w:rPr>
          <w:rFonts w:ascii="華康古印體(P)" w:eastAsia="華康古印體(P)"/>
          <w:sz w:val="26"/>
          <w:szCs w:val="26"/>
        </w:rPr>
      </w:pPr>
      <w:r w:rsidRPr="00A04BE7">
        <w:rPr>
          <w:rFonts w:ascii="華康古印體(P)" w:eastAsia="華康古印體(P)" w:hint="eastAsia"/>
          <w:sz w:val="26"/>
          <w:szCs w:val="26"/>
        </w:rPr>
        <w:t>「</w:t>
      </w:r>
      <w:r w:rsidR="002F2F22">
        <w:rPr>
          <w:rFonts w:ascii="華康古印體(P)" w:eastAsia="華康古印體(P)" w:hint="eastAsia"/>
          <w:sz w:val="26"/>
          <w:szCs w:val="26"/>
        </w:rPr>
        <w:t>耶穌說：你們還是不明白嗎？</w:t>
      </w:r>
      <w:r w:rsidR="005E73E4" w:rsidRPr="00833916">
        <w:rPr>
          <w:rFonts w:ascii="華康古印體(P)" w:eastAsia="華康古印體(P)" w:hint="eastAsia"/>
          <w:sz w:val="26"/>
          <w:szCs w:val="26"/>
        </w:rPr>
        <w:t>」</w:t>
      </w:r>
    </w:p>
    <w:p w14:paraId="4A9369CF" w14:textId="77777777" w:rsidR="005D2F11" w:rsidRPr="00097011" w:rsidRDefault="005D2F11" w:rsidP="005E73E4">
      <w:pPr>
        <w:snapToGrid w:val="0"/>
        <w:spacing w:after="120"/>
        <w:rPr>
          <w:szCs w:val="24"/>
        </w:rPr>
        <w:sectPr w:rsidR="005D2F11" w:rsidRPr="00097011">
          <w:footerReference w:type="default" r:id="rId10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44EF667" w14:textId="77777777" w:rsidR="00E551B3" w:rsidRPr="00B64458" w:rsidRDefault="004057FB" w:rsidP="001427C6">
      <w:pPr>
        <w:widowControl w:val="0"/>
        <w:spacing w:before="100" w:beforeAutospacing="1"/>
        <w:ind w:firstLine="480"/>
        <w:textAlignment w:val="auto"/>
        <w:divId w:val="2046639498"/>
        <w:rPr>
          <w:szCs w:val="24"/>
          <w:lang w:eastAsia="zh-HK"/>
        </w:rPr>
      </w:pPr>
      <w:r w:rsidRPr="004057FB">
        <w:rPr>
          <w:rFonts w:hAnsi="華康細圓體(P)" w:cs="華康細圓體(P)" w:hint="eastAsia"/>
          <w:szCs w:val="24"/>
          <w:lang w:eastAsia="zh-HK"/>
        </w:rPr>
        <w:lastRenderedPageBreak/>
        <w:t>今日的經文記述了耶穌以七個餅和幾條魚餵飽四千人的神蹟。表面看來，這神蹟與馬可福音</w:t>
      </w:r>
      <w:r w:rsidRPr="004057FB">
        <w:rPr>
          <w:rFonts w:hint="eastAsia"/>
          <w:szCs w:val="24"/>
          <w:lang w:eastAsia="zh-HK"/>
        </w:rPr>
        <w:t>6章裏五餅二魚的神蹟十分相似，叫人容易感到我已經讀過，再沒有甚麼可以學習的地方。但正如一句拉丁諺語所說：「重複是學習之母。」耶穌通過重複以微少的餅和魚餵飽很多人的神蹟，要教導門徒耶穌是誰和耶穌的內心；但門徒卻仍然未學習到耶穌想要他們學習的，耶穌就藉著叫門徒記起以往信心的經歷，又以責備的說話，使他們明白過來。祈求主通過本段經文，打開我們屬靈的眼睛，使我們真知道耶穌，也可以效法耶穌的內心世界。</w:t>
      </w:r>
    </w:p>
    <w:p w14:paraId="344F9CD8" w14:textId="77777777" w:rsidR="00067824" w:rsidRPr="00B64458" w:rsidRDefault="00067824" w:rsidP="001427C6">
      <w:pPr>
        <w:tabs>
          <w:tab w:val="left" w:pos="480"/>
        </w:tabs>
        <w:ind w:firstLine="0"/>
        <w:rPr>
          <w:szCs w:val="24"/>
        </w:rPr>
      </w:pPr>
    </w:p>
    <w:p w14:paraId="6D40D29F" w14:textId="77777777" w:rsidR="00067824" w:rsidRPr="00B64458" w:rsidRDefault="00067824" w:rsidP="001427C6">
      <w:pPr>
        <w:tabs>
          <w:tab w:val="left" w:pos="425"/>
        </w:tabs>
        <w:ind w:firstLine="0"/>
        <w:rPr>
          <w:rFonts w:ascii="華康古印體(P)" w:eastAsia="華康古印體(P)"/>
          <w:b/>
          <w:sz w:val="26"/>
          <w:szCs w:val="26"/>
          <w:lang w:val="en-GB"/>
        </w:rPr>
      </w:pPr>
      <w:r w:rsidRPr="00B64458">
        <w:rPr>
          <w:rFonts w:ascii="華康古印體(P)" w:eastAsia="華康古印體(P)" w:hint="eastAsia"/>
          <w:b/>
          <w:sz w:val="26"/>
          <w:szCs w:val="26"/>
          <w:lang w:val="en-GB"/>
        </w:rPr>
        <w:t>I．</w:t>
      </w:r>
      <w:r w:rsidR="0029158D">
        <w:rPr>
          <w:rFonts w:ascii="華康古印體(P)" w:eastAsia="華康古印體(P)" w:hint="eastAsia"/>
          <w:b/>
          <w:sz w:val="26"/>
          <w:szCs w:val="26"/>
          <w:lang w:val="en-GB"/>
        </w:rPr>
        <w:t>憐憫眾人</w:t>
      </w:r>
      <w:r w:rsidR="00621047" w:rsidRPr="00B64458">
        <w:rPr>
          <w:rFonts w:ascii="華康古印體(P)" w:eastAsia="華康古印體(P)" w:hint="eastAsia"/>
          <w:b/>
          <w:sz w:val="26"/>
          <w:szCs w:val="26"/>
          <w:lang w:val="en-GB"/>
        </w:rPr>
        <w:t>的耶穌 (</w:t>
      </w:r>
      <w:r w:rsidR="0029158D">
        <w:rPr>
          <w:rFonts w:ascii="華康古印體(P)" w:eastAsia="華康古印體(P)"/>
          <w:b/>
          <w:sz w:val="26"/>
          <w:szCs w:val="26"/>
          <w:lang w:val="en-GB"/>
        </w:rPr>
        <w:t>1</w:t>
      </w:r>
      <w:r w:rsidR="00621047" w:rsidRPr="00B64458">
        <w:rPr>
          <w:rFonts w:ascii="華康古印體(P)" w:eastAsia="華康古印體(P)" w:hint="eastAsia"/>
          <w:b/>
          <w:sz w:val="26"/>
          <w:szCs w:val="26"/>
          <w:lang w:val="en-GB"/>
        </w:rPr>
        <w:t>-</w:t>
      </w:r>
      <w:r w:rsidR="0029158D">
        <w:rPr>
          <w:rFonts w:ascii="華康古印體(P)" w:eastAsia="華康古印體(P)"/>
          <w:b/>
          <w:sz w:val="26"/>
          <w:szCs w:val="26"/>
          <w:lang w:val="en-GB"/>
        </w:rPr>
        <w:t>10</w:t>
      </w:r>
      <w:r w:rsidR="00621047" w:rsidRPr="00B64458">
        <w:rPr>
          <w:rFonts w:ascii="華康古印體(P)" w:eastAsia="華康古印體(P)" w:hint="eastAsia"/>
          <w:b/>
          <w:sz w:val="26"/>
          <w:szCs w:val="26"/>
          <w:lang w:val="en-GB"/>
        </w:rPr>
        <w:t>)</w:t>
      </w:r>
    </w:p>
    <w:p w14:paraId="6ADD1AE4" w14:textId="77777777" w:rsidR="00EB049F" w:rsidRPr="00EB049F" w:rsidRDefault="00EB049F" w:rsidP="001427C6">
      <w:pPr>
        <w:widowControl w:val="0"/>
        <w:spacing w:before="100" w:beforeAutospacing="1"/>
        <w:ind w:firstLineChars="200" w:firstLine="480"/>
        <w:textAlignment w:val="auto"/>
        <w:divId w:val="308169155"/>
        <w:rPr>
          <w:szCs w:val="24"/>
          <w:lang w:eastAsia="zh-HK"/>
        </w:rPr>
      </w:pPr>
      <w:r w:rsidRPr="00EB049F">
        <w:rPr>
          <w:rFonts w:hAnsi="華康細圓體(P)" w:cs="華康細圓體(P)" w:hint="eastAsia"/>
          <w:szCs w:val="24"/>
          <w:lang w:eastAsia="zh-HK"/>
        </w:rPr>
        <w:t>請看第</w:t>
      </w:r>
      <w:r w:rsidRPr="00EB049F">
        <w:rPr>
          <w:rFonts w:hint="eastAsia"/>
          <w:szCs w:val="24"/>
          <w:lang w:eastAsia="zh-HK"/>
        </w:rPr>
        <w:t>8章1節。之前耶穌離開</w:t>
      </w:r>
      <w:r w:rsidRPr="00EB049F">
        <w:rPr>
          <w:rFonts w:hint="eastAsia"/>
          <w:szCs w:val="24"/>
          <w:u w:val="single"/>
          <w:lang w:eastAsia="zh-HK"/>
        </w:rPr>
        <w:t>推羅西頓</w:t>
      </w:r>
      <w:r w:rsidRPr="00EB049F">
        <w:rPr>
          <w:rFonts w:hint="eastAsia"/>
          <w:szCs w:val="24"/>
          <w:lang w:eastAsia="zh-HK"/>
        </w:rPr>
        <w:t>，來到</w:t>
      </w:r>
      <w:r w:rsidRPr="00EB049F">
        <w:rPr>
          <w:rFonts w:hint="eastAsia"/>
          <w:szCs w:val="24"/>
          <w:u w:val="single"/>
          <w:lang w:eastAsia="zh-HK"/>
        </w:rPr>
        <w:t>低加波里</w:t>
      </w:r>
      <w:r w:rsidRPr="00EB049F">
        <w:rPr>
          <w:rFonts w:hint="eastAsia"/>
          <w:szCs w:val="24"/>
          <w:lang w:eastAsia="zh-HK"/>
        </w:rPr>
        <w:t>和</w:t>
      </w:r>
      <w:r w:rsidRPr="00EB049F">
        <w:rPr>
          <w:rFonts w:hint="eastAsia"/>
          <w:szCs w:val="24"/>
          <w:u w:val="single"/>
          <w:lang w:eastAsia="zh-HK"/>
        </w:rPr>
        <w:t>加利利</w:t>
      </w:r>
      <w:r w:rsidRPr="00EB049F">
        <w:rPr>
          <w:rFonts w:hint="eastAsia"/>
          <w:szCs w:val="24"/>
          <w:lang w:eastAsia="zh-HK"/>
        </w:rPr>
        <w:t>海；這時候，又有許多人聚集到耶穌那裏。很可能，之前被群鬼附著的</w:t>
      </w:r>
      <w:r w:rsidRPr="00EB049F">
        <w:rPr>
          <w:rFonts w:hint="eastAsia"/>
          <w:szCs w:val="24"/>
          <w:u w:val="single"/>
          <w:lang w:eastAsia="zh-HK"/>
        </w:rPr>
        <w:t>格拉森</w:t>
      </w:r>
      <w:r w:rsidRPr="00EB049F">
        <w:rPr>
          <w:rFonts w:hint="eastAsia"/>
          <w:szCs w:val="24"/>
          <w:lang w:eastAsia="zh-HK"/>
        </w:rPr>
        <w:t>人得改變後，竭力地走遍</w:t>
      </w:r>
      <w:r w:rsidRPr="00EB049F">
        <w:rPr>
          <w:rFonts w:hint="eastAsia"/>
          <w:szCs w:val="24"/>
          <w:u w:val="single"/>
          <w:lang w:eastAsia="zh-HK"/>
        </w:rPr>
        <w:t>低加波里</w:t>
      </w:r>
      <w:r w:rsidRPr="00EB049F">
        <w:rPr>
          <w:rFonts w:hint="eastAsia"/>
          <w:szCs w:val="24"/>
          <w:lang w:eastAsia="zh-HK"/>
        </w:rPr>
        <w:t>傳揚耶穌，以至有很多人來到耶穌那裏。從第2節看來，他們同耶穌在野地已經有三日，起初帶來的食物都已經吃光。何解他們與耶穌同在三天之久，甚至連飯都忘記吃呢？從前</w:t>
      </w:r>
      <w:r w:rsidRPr="00EB049F">
        <w:rPr>
          <w:rFonts w:hint="eastAsia"/>
          <w:szCs w:val="24"/>
          <w:u w:val="single"/>
          <w:lang w:eastAsia="zh-HK"/>
        </w:rPr>
        <w:t>孔子</w:t>
      </w:r>
      <w:r w:rsidRPr="00EB049F">
        <w:rPr>
          <w:rFonts w:hint="eastAsia"/>
          <w:szCs w:val="24"/>
          <w:lang w:eastAsia="zh-HK"/>
        </w:rPr>
        <w:t>在</w:t>
      </w:r>
      <w:r w:rsidRPr="00EB049F">
        <w:rPr>
          <w:rFonts w:hint="eastAsia"/>
          <w:szCs w:val="24"/>
          <w:u w:val="single"/>
          <w:lang w:eastAsia="zh-HK"/>
        </w:rPr>
        <w:t>齊</w:t>
      </w:r>
      <w:r w:rsidRPr="00EB049F">
        <w:rPr>
          <w:rFonts w:hint="eastAsia"/>
          <w:szCs w:val="24"/>
          <w:lang w:eastAsia="zh-HK"/>
        </w:rPr>
        <w:t>國欣賞音樂，因為太過陶醉，以至連吃肉也吃不出味道來。同樣，眾人來到耶穌那裏時，起初或許帶著沉重的人生問題來到，就好像那些來尋找社工的問題少年一樣，但通過三日細聽耶穌生命的說話，內心的鬱結被耶穌解開，感到如釋重負的輕省，他們便不想再離開耶穌，三日不知餅味來。</w:t>
      </w:r>
    </w:p>
    <w:p w14:paraId="3F5D83DB" w14:textId="77777777" w:rsidR="00EB049F" w:rsidRPr="00EB049F" w:rsidRDefault="00EB049F" w:rsidP="001427C6">
      <w:pPr>
        <w:widowControl w:val="0"/>
        <w:spacing w:before="100" w:beforeAutospacing="1"/>
        <w:ind w:firstLineChars="200" w:firstLine="480"/>
        <w:textAlignment w:val="auto"/>
        <w:divId w:val="308169155"/>
        <w:rPr>
          <w:szCs w:val="24"/>
          <w:lang w:eastAsia="zh-HK"/>
        </w:rPr>
      </w:pPr>
      <w:r w:rsidRPr="00EB049F">
        <w:rPr>
          <w:rFonts w:hAnsi="華康細圓體(P)" w:cs="華康細圓體(P)" w:hint="eastAsia"/>
          <w:szCs w:val="24"/>
          <w:lang w:eastAsia="zh-HK"/>
        </w:rPr>
        <w:t>跟上一次五餅二魚的事件不同，今次的神蹟是由耶穌主動向門徒說眾人的需要而開始的。或許門徒服侍眾人三天，已經太疲倦，又或者想以不變應萬變，不主動提出眾人的需要，可以避免被耶穌追問。耶穌於是怎樣向門徒說出</w:t>
      </w:r>
      <w:r w:rsidRPr="00EB049F">
        <w:rPr>
          <w:rFonts w:hAnsi="華康細圓體(P)" w:cs="華康細圓體(P)" w:hint="eastAsia"/>
          <w:szCs w:val="24"/>
          <w:lang w:eastAsia="zh-HK"/>
        </w:rPr>
        <w:lastRenderedPageBreak/>
        <w:t>祂向眾人的內心呢？請一起讀第</w:t>
      </w:r>
      <w:r w:rsidRPr="00EB049F">
        <w:rPr>
          <w:rFonts w:hint="eastAsia"/>
          <w:szCs w:val="24"/>
          <w:lang w:eastAsia="zh-HK"/>
        </w:rPr>
        <w:t>2,3</w:t>
      </w:r>
      <w:r w:rsidRPr="00EB049F">
        <w:rPr>
          <w:rFonts w:hAnsi="華康細圓體(P)" w:cs="華康細圓體(P)" w:hint="eastAsia"/>
          <w:szCs w:val="24"/>
          <w:lang w:eastAsia="zh-HK"/>
        </w:rPr>
        <w:t>節：「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我憐憫這眾人，因為他們同我在這裏已經三天，也沒有吃的了。我若打發他們餓著回家，就必在路上困乏，因為其中有從遠處來的。</w:t>
      </w:r>
      <w:r w:rsidRPr="00EB049F">
        <w:rPr>
          <w:rFonts w:hAnsi="華康細圓體(P)" w:cs="華康細圓體(P)" w:hint="eastAsia"/>
          <w:szCs w:val="24"/>
          <w:lang w:eastAsia="zh-HK"/>
        </w:rPr>
        <w:t>」耶穌上一次行五餅二魚的神蹟時憐憫眾人，是因為他們如同羊沒有牧人一般；今次耶穌憐憫眾人，是因為他們同耶穌一起三天，肉身感到飢餓，也因為其中有從像</w:t>
      </w:r>
      <w:r w:rsidRPr="00EB049F">
        <w:rPr>
          <w:rFonts w:hAnsi="華康細圓體(P)" w:cs="華康細圓體(P)" w:hint="eastAsia"/>
          <w:szCs w:val="24"/>
          <w:u w:val="single"/>
          <w:lang w:eastAsia="zh-HK"/>
        </w:rPr>
        <w:t>推羅西頓</w:t>
      </w:r>
      <w:r w:rsidRPr="00EB049F">
        <w:rPr>
          <w:rFonts w:hAnsi="華康細圓體(P)" w:cs="華康細圓體(P)" w:hint="eastAsia"/>
          <w:szCs w:val="24"/>
          <w:lang w:eastAsia="zh-HK"/>
        </w:rPr>
        <w:t>那樣的遠處來的人，耶穌擔心他們會因飢餓而在路上暈倒。就是這樣，耶穌的心常常都是憐憫，耶穌憐憫和關心我們一切靈魂和肉身的需要。我們容易以為，耶穌因為太屬靈，只是關心我們屬靈的問題，不理會我們現實的需要，但耶穌並不是這樣。耶穌也非常關心我們現實的問題，憐憫我們實際的需要；祂在每一日的生活裏與我們同在，供給我們所需要的，不但解決我們飢餓的問題，也醫治我們肉身的疾病和痛苦，憐憫因被鬼附而受苦的靈魂。我們所面對的物質的問題、健康的問題、學業的問題、工作的問題、婚姻的問題、兒女的問題，耶穌全都知道，也願意幫助我們。耶穌是我們永在的父，祂參與我們人生的問題和痛苦，也憐憫和幫助我們。</w:t>
      </w:r>
    </w:p>
    <w:p w14:paraId="0198391C" w14:textId="77777777" w:rsidR="00EB049F" w:rsidRPr="00EB049F" w:rsidRDefault="00EB049F" w:rsidP="001427C6">
      <w:pPr>
        <w:widowControl w:val="0"/>
        <w:spacing w:before="100" w:beforeAutospacing="1"/>
        <w:ind w:firstLineChars="200" w:firstLine="480"/>
        <w:textAlignment w:val="auto"/>
        <w:divId w:val="308169155"/>
        <w:rPr>
          <w:szCs w:val="24"/>
          <w:lang w:eastAsia="zh-HK"/>
        </w:rPr>
      </w:pPr>
      <w:r w:rsidRPr="00EB049F">
        <w:rPr>
          <w:rFonts w:hAnsi="華康細圓體(P)" w:cs="華康細圓體(P)" w:hint="eastAsia"/>
          <w:szCs w:val="24"/>
          <w:lang w:eastAsia="zh-HK"/>
        </w:rPr>
        <w:t>這樣，耶穌為何主動向門徒說出祂憐憫眾人的內心呢？這是因為耶穌盼望門徒學習耶穌的內心世界，參與餵飽眾人的工作，被栽培成為羊群的牧者。耶穌不是藐視屬靈上幼嫩的門徒，在神的工作上做</w:t>
      </w:r>
      <w:r w:rsidRPr="00EB049F">
        <w:rPr>
          <w:rFonts w:hint="eastAsia"/>
          <w:szCs w:val="24"/>
          <w:lang w:eastAsia="zh-HK"/>
        </w:rPr>
        <w:t>one man band</w:t>
      </w:r>
      <w:r w:rsidRPr="00EB049F">
        <w:rPr>
          <w:rFonts w:hAnsi="華康細圓體(P)" w:cs="華康細圓體(P)" w:hint="eastAsia"/>
          <w:szCs w:val="24"/>
          <w:lang w:eastAsia="zh-HK"/>
        </w:rPr>
        <w:t>，而是相信門徒將來必可以成為</w:t>
      </w:r>
      <w:r w:rsidR="00946C9F" w:rsidRPr="00B64458">
        <w:rPr>
          <w:rFonts w:hint="eastAsia"/>
          <w:szCs w:val="24"/>
          <w:lang w:val="en-GB"/>
        </w:rPr>
        <w:t xml:space="preserve">　</w:t>
      </w:r>
      <w:r w:rsidRPr="00EB049F">
        <w:rPr>
          <w:rFonts w:hAnsi="華康細圓體(P)" w:cs="華康細圓體(P)" w:hint="eastAsia"/>
          <w:szCs w:val="24"/>
          <w:lang w:eastAsia="zh-HK"/>
        </w:rPr>
        <w:t>神的僕人，所以與他們商議餵飽眾人的大計，叫本來對眾人無關心的門徒成為有關心的人，自發地參與主的工作。有些人說，最出色的員工是那些明白老細心意的員工；同樣，最出色的牧者是那些明白主憐憫眾人的心腸的牧人。我們起初被主呼召作牧者時，也很想學習耶穌憐憫的心腸，所以勤力地為羔羊禱告，為他們預備查經資料，也積極</w:t>
      </w:r>
      <w:r w:rsidRPr="00EB049F">
        <w:rPr>
          <w:rFonts w:hAnsi="華康細圓體(P)" w:cs="華康細圓體(P)" w:hint="eastAsia"/>
          <w:szCs w:val="24"/>
          <w:lang w:eastAsia="zh-HK"/>
        </w:rPr>
        <w:lastRenderedPageBreak/>
        <w:t>傳福音和尋找羔羊。但牧者生活久了，</w:t>
      </w:r>
      <w:r w:rsidR="00946C9F">
        <w:rPr>
          <w:rFonts w:hAnsi="華康細圓體(P)" w:cs="華康細圓體(P)" w:hint="eastAsia"/>
          <w:szCs w:val="24"/>
          <w:lang w:eastAsia="zh-HK"/>
        </w:rPr>
        <w:t>若</w:t>
      </w:r>
      <w:r w:rsidRPr="00EB049F">
        <w:rPr>
          <w:rFonts w:hAnsi="華康細圓體(P)" w:cs="華康細圓體(P)" w:hint="eastAsia"/>
          <w:szCs w:val="24"/>
          <w:lang w:eastAsia="zh-HK"/>
        </w:rPr>
        <w:t>看見羔羊沒有按牧者的盼望成長，不順從甚至離開的話，憐憫羔羊的心腸容易變得冷淡起來；不是羔羊離開牧者，卻是牧者的心遠離羔羊。但主常常盼望的是我們以憐憫的心腸服侍羔羊，不單只每星期一次查經，也藉著關心他們，了解他們</w:t>
      </w:r>
      <w:r w:rsidRPr="00EB049F">
        <w:rPr>
          <w:rFonts w:ascii="新細明體" w:eastAsia="新細明體" w:hAnsi="新細明體" w:hint="eastAsia"/>
          <w:szCs w:val="24"/>
          <w:lang w:eastAsia="zh-HK"/>
        </w:rPr>
        <w:t>所</w:t>
      </w:r>
      <w:r w:rsidRPr="00EB049F">
        <w:rPr>
          <w:rFonts w:hAnsi="華康細圓體(P)" w:cs="華康細圓體(P)" w:hint="eastAsia"/>
          <w:szCs w:val="24"/>
          <w:lang w:eastAsia="zh-HK"/>
        </w:rPr>
        <w:t>遇見的困難和憂慮，憂羔羊之所憂，也將信心和異象種在他們心裏，鼓勵他們。為了恢復這樣憐憫的心腸，我們須要與耶穌深深聯合，藉著每日與耶穌相交，學習耶穌的內心。求主幫助我們常常記念和感謝耶穌向我的愛和犧牲，好叫我們擁有耶穌憐憫的心腸去服侍羊群。</w:t>
      </w:r>
    </w:p>
    <w:p w14:paraId="47D3A4C3" w14:textId="77777777" w:rsidR="00EB049F" w:rsidRPr="00EB049F" w:rsidRDefault="00EB049F" w:rsidP="001427C6">
      <w:pPr>
        <w:widowControl w:val="0"/>
        <w:spacing w:before="100" w:beforeAutospacing="1"/>
        <w:ind w:firstLineChars="200" w:firstLine="480"/>
        <w:textAlignment w:val="auto"/>
        <w:divId w:val="308169155"/>
        <w:rPr>
          <w:szCs w:val="24"/>
          <w:lang w:eastAsia="zh-HK"/>
        </w:rPr>
      </w:pPr>
      <w:r w:rsidRPr="00EB049F">
        <w:rPr>
          <w:rFonts w:hAnsi="華康細圓體(P)" w:cs="華康細圓體(P)" w:hint="eastAsia"/>
          <w:szCs w:val="24"/>
          <w:lang w:eastAsia="zh-HK"/>
        </w:rPr>
        <w:t>今次門徒對耶穌說話的反應怎樣呢？請看第</w:t>
      </w:r>
      <w:r w:rsidRPr="00EB049F">
        <w:rPr>
          <w:rFonts w:hint="eastAsia"/>
          <w:szCs w:val="24"/>
          <w:lang w:eastAsia="zh-HK"/>
        </w:rPr>
        <w:t>4節：「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門徒回答說：在這野地，從哪裏能得餅，叫這些人吃飽呢？</w:t>
      </w:r>
      <w:r w:rsidRPr="00EB049F">
        <w:rPr>
          <w:rFonts w:hAnsi="華康細圓體(P)" w:cs="華康細圓體(P)" w:hint="eastAsia"/>
          <w:szCs w:val="24"/>
          <w:lang w:eastAsia="zh-HK"/>
        </w:rPr>
        <w:t>」門徒今次不是向耶穌抗議，而是作出積極的回答，有想叫眾人吃飽的意思，比上一次有明顯的進步；但門徒依然問「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從哪裏</w:t>
      </w:r>
      <w:r w:rsidRPr="00EB049F">
        <w:rPr>
          <w:rFonts w:hAnsi="華康細圓體(P)" w:cs="華康細圓體(P)" w:hint="eastAsia"/>
          <w:szCs w:val="24"/>
          <w:lang w:eastAsia="zh-HK"/>
        </w:rPr>
        <w:t>」，這表示他們對於之前耶穌以五餅二魚餵飽五千人的事，似乎忘記得一乾二淨。或許在</w:t>
      </w:r>
      <w:r w:rsidRPr="00EB049F">
        <w:rPr>
          <w:rFonts w:hAnsi="華康細圓體(P)" w:cs="華康細圓體(P)" w:hint="eastAsia"/>
          <w:szCs w:val="24"/>
          <w:u w:val="single"/>
          <w:lang w:eastAsia="zh-HK"/>
        </w:rPr>
        <w:t>低加波里</w:t>
      </w:r>
      <w:r w:rsidRPr="00EB049F">
        <w:rPr>
          <w:rFonts w:hAnsi="華康細圓體(P)" w:cs="華康細圓體(P)" w:hint="eastAsia"/>
          <w:szCs w:val="24"/>
          <w:lang w:eastAsia="zh-HK"/>
        </w:rPr>
        <w:t>的野地，周圍連鄉村都沒有，連去買餅都不可能。門徒在這野地的現實面前再次變得消極，被命運主義的思想捆綁而變得無力；他們仍然未有信心和勇氣去挑戰現實的不可能；他們的眼光仍然不能仰望耶穌，只望著現實。</w:t>
      </w:r>
    </w:p>
    <w:p w14:paraId="1D64B285" w14:textId="77777777" w:rsidR="000E06D6" w:rsidRDefault="00EB049F" w:rsidP="001427C6">
      <w:pPr>
        <w:widowControl w:val="0"/>
        <w:spacing w:before="100" w:beforeAutospacing="1"/>
        <w:ind w:firstLineChars="200" w:firstLine="480"/>
        <w:textAlignment w:val="auto"/>
        <w:divId w:val="308169155"/>
        <w:rPr>
          <w:szCs w:val="24"/>
          <w:lang w:eastAsia="zh-HK"/>
        </w:rPr>
      </w:pPr>
      <w:r w:rsidRPr="00EB049F">
        <w:rPr>
          <w:rFonts w:hAnsi="華康細圓體(P)" w:cs="華康細圓體(P)" w:hint="eastAsia"/>
          <w:szCs w:val="24"/>
          <w:lang w:eastAsia="zh-HK"/>
        </w:rPr>
        <w:t>耶穌於是將甚麼方向賜給他們呢？請看第</w:t>
      </w:r>
      <w:r w:rsidRPr="00EB049F">
        <w:rPr>
          <w:rFonts w:hint="eastAsia"/>
          <w:szCs w:val="24"/>
          <w:lang w:eastAsia="zh-HK"/>
        </w:rPr>
        <w:t>5節上：「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耶穌問他們說：你們有多少餅？</w:t>
      </w:r>
      <w:r w:rsidRPr="00EB049F">
        <w:rPr>
          <w:rFonts w:hAnsi="華康細圓體(P)" w:cs="華康細圓體(P)" w:hint="eastAsia"/>
          <w:szCs w:val="24"/>
          <w:lang w:eastAsia="zh-HK"/>
        </w:rPr>
        <w:t>」耶穌將同樣的說話賜給門徒，吩咐他們尋找他們現在所擁有的東西，不要只望著野地的現實。耶穌的想法常常都很積極，在不可能的情況當中尋找可能，這是克服現實</w:t>
      </w:r>
      <w:r w:rsidR="007C1708">
        <w:rPr>
          <w:rFonts w:hAnsi="華康細圓體(P)" w:cs="華康細圓體(P)" w:hint="eastAsia"/>
          <w:szCs w:val="24"/>
          <w:lang w:eastAsia="zh-HK"/>
        </w:rPr>
        <w:t>的困難</w:t>
      </w:r>
      <w:r w:rsidRPr="00EB049F">
        <w:rPr>
          <w:rFonts w:hAnsi="華康細圓體(P)" w:cs="華康細圓體(P)" w:hint="eastAsia"/>
          <w:szCs w:val="24"/>
          <w:lang w:eastAsia="zh-HK"/>
        </w:rPr>
        <w:t>、創造歷史的秘訣。在今年的國際聖經夏令營後，有參觀</w:t>
      </w:r>
      <w:r w:rsidRPr="00EB049F">
        <w:rPr>
          <w:rFonts w:hAnsi="華康細圓體(P)" w:cs="華康細圓體(P)" w:hint="eastAsia"/>
          <w:szCs w:val="24"/>
          <w:u w:val="single"/>
          <w:lang w:eastAsia="zh-HK"/>
        </w:rPr>
        <w:t>尼亞加拉</w:t>
      </w:r>
      <w:r w:rsidRPr="00EB049F">
        <w:rPr>
          <w:rFonts w:hAnsi="華康細圓體(P)" w:cs="華康細圓體(P)" w:hint="eastAsia"/>
          <w:szCs w:val="24"/>
          <w:lang w:eastAsia="zh-HK"/>
        </w:rPr>
        <w:t>大瀑布的行程，有幾位同工報名參加。這令我想起在</w:t>
      </w:r>
      <w:r w:rsidRPr="00EB049F">
        <w:rPr>
          <w:rFonts w:hint="eastAsia"/>
          <w:szCs w:val="24"/>
          <w:lang w:eastAsia="zh-HK"/>
        </w:rPr>
        <w:t>47年前，Samuel Lee</w:t>
      </w:r>
      <w:r w:rsidRPr="00EB049F">
        <w:rPr>
          <w:rFonts w:hAnsi="華康細圓體(P)" w:cs="華康細圓體(P)" w:hint="eastAsia"/>
          <w:szCs w:val="24"/>
          <w:lang w:eastAsia="zh-HK"/>
        </w:rPr>
        <w:t>宣教士向當時貧窮的</w:t>
      </w:r>
      <w:r w:rsidRPr="00EB049F">
        <w:rPr>
          <w:rFonts w:hAnsi="華康細圓體(P)" w:cs="華康細圓體(P)" w:hint="eastAsia"/>
          <w:szCs w:val="24"/>
          <w:u w:val="single"/>
          <w:lang w:eastAsia="zh-HK"/>
        </w:rPr>
        <w:t>韓國</w:t>
      </w:r>
      <w:r w:rsidRPr="00EB049F">
        <w:rPr>
          <w:rFonts w:hAnsi="華康細圓體(P)" w:cs="華康細圓體(P)" w:hint="eastAsia"/>
          <w:szCs w:val="24"/>
          <w:lang w:eastAsia="zh-HK"/>
        </w:rPr>
        <w:t>大學生提出，要在十年後在</w:t>
      </w:r>
      <w:r w:rsidRPr="00EB049F">
        <w:rPr>
          <w:rFonts w:hAnsi="華康細圓體(P)" w:cs="華康細圓體(P)" w:hint="eastAsia"/>
          <w:szCs w:val="24"/>
          <w:u w:val="single"/>
          <w:lang w:eastAsia="zh-HK"/>
        </w:rPr>
        <w:t>尼亞加拉</w:t>
      </w:r>
      <w:r w:rsidRPr="00EB049F">
        <w:rPr>
          <w:rFonts w:hAnsi="華康細圓體(P)" w:cs="華康細圓體(P)" w:hint="eastAsia"/>
          <w:szCs w:val="24"/>
          <w:lang w:eastAsia="zh-HK"/>
        </w:rPr>
        <w:t>大瀑布舉行夏令營。但其實當時教會在</w:t>
      </w:r>
      <w:r w:rsidRPr="00EB049F">
        <w:rPr>
          <w:rFonts w:hAnsi="華康細圓體(P)" w:cs="華康細圓體(P)" w:hint="eastAsia"/>
          <w:szCs w:val="24"/>
          <w:u w:val="single"/>
          <w:lang w:eastAsia="zh-HK"/>
        </w:rPr>
        <w:t>美國</w:t>
      </w:r>
      <w:r w:rsidRPr="00EB049F">
        <w:rPr>
          <w:rFonts w:hAnsi="華康細圓體(P)" w:cs="華康細圓體(P)" w:hint="eastAsia"/>
          <w:szCs w:val="24"/>
          <w:lang w:eastAsia="zh-HK"/>
        </w:rPr>
        <w:t>還未有一個宣教士，那些聽見的學生為到這事懇切禱告，以至</w:t>
      </w:r>
      <w:r w:rsidRPr="00EB049F">
        <w:rPr>
          <w:rFonts w:hint="eastAsia"/>
          <w:szCs w:val="24"/>
          <w:lang w:eastAsia="zh-HK"/>
        </w:rPr>
        <w:t>Samuel Lee</w:t>
      </w:r>
      <w:r w:rsidRPr="00EB049F">
        <w:rPr>
          <w:rFonts w:hAnsi="華康細圓體(P)" w:cs="華康細圓體(P)" w:hint="eastAsia"/>
          <w:szCs w:val="24"/>
          <w:lang w:eastAsia="zh-HK"/>
        </w:rPr>
        <w:t>宣教士都後悔起來，為他們開了一場</w:t>
      </w:r>
      <w:r w:rsidR="00BC4D7D">
        <w:rPr>
          <w:rFonts w:hAnsi="華康細圓體(P)" w:cs="華康細圓體(P)" w:hint="eastAsia"/>
          <w:szCs w:val="24"/>
          <w:lang w:eastAsia="zh-HK"/>
        </w:rPr>
        <w:t>名為</w:t>
      </w:r>
      <w:r w:rsidRPr="00EB049F">
        <w:rPr>
          <w:rFonts w:hAnsi="華康細圓體(P)" w:cs="華康細圓體(P)" w:hint="eastAsia"/>
          <w:szCs w:val="24"/>
          <w:lang w:eastAsia="zh-HK"/>
        </w:rPr>
        <w:t>「理想與現實」的講座；但這些學生卻沒有領受這講座，反而繼續為這禱告題目而禱告。結果，在十年後、即是</w:t>
      </w:r>
      <w:r w:rsidRPr="00EB049F">
        <w:rPr>
          <w:rFonts w:hint="eastAsia"/>
          <w:szCs w:val="24"/>
          <w:lang w:eastAsia="zh-HK"/>
        </w:rPr>
        <w:lastRenderedPageBreak/>
        <w:t>1981</w:t>
      </w:r>
      <w:r w:rsidRPr="00EB049F">
        <w:rPr>
          <w:rFonts w:hAnsi="華康細圓體(P)" w:cs="華康細圓體(P)" w:hint="eastAsia"/>
          <w:szCs w:val="24"/>
          <w:lang w:eastAsia="zh-HK"/>
        </w:rPr>
        <w:t>年，在</w:t>
      </w:r>
      <w:r w:rsidRPr="00EB049F">
        <w:rPr>
          <w:rFonts w:hAnsi="華康細圓體(P)" w:cs="華康細圓體(P)" w:hint="eastAsia"/>
          <w:szCs w:val="24"/>
          <w:u w:val="single"/>
          <w:lang w:eastAsia="zh-HK"/>
        </w:rPr>
        <w:t>尼亞加拉</w:t>
      </w:r>
      <w:r w:rsidRPr="00EB049F">
        <w:rPr>
          <w:rFonts w:hAnsi="華康細圓體(P)" w:cs="華康細圓體(P)" w:hint="eastAsia"/>
          <w:szCs w:val="24"/>
          <w:lang w:eastAsia="zh-HK"/>
        </w:rPr>
        <w:t>大瀑布真的舉行了第一次夏令營，有超過四百人參加。當我們服侍</w:t>
      </w:r>
      <w:r w:rsidR="000E06D6" w:rsidRPr="00B64458">
        <w:rPr>
          <w:rFonts w:hint="eastAsia"/>
          <w:szCs w:val="24"/>
          <w:lang w:val="en-GB"/>
        </w:rPr>
        <w:t xml:space="preserve">　</w:t>
      </w:r>
      <w:r w:rsidRPr="00EB049F">
        <w:rPr>
          <w:rFonts w:hAnsi="華康細圓體(P)" w:cs="華康細圓體(P)" w:hint="eastAsia"/>
          <w:szCs w:val="24"/>
          <w:lang w:eastAsia="zh-HK"/>
        </w:rPr>
        <w:t>神的工作時，容易望著野地的現實而變得灰心和絕望；但對主擁有信心，憑信心挑戰的話，野地反而成為我們經歷信心的能力的好機會。</w:t>
      </w:r>
    </w:p>
    <w:p w14:paraId="3B2169EA" w14:textId="77777777" w:rsidR="00E551B3" w:rsidRPr="00657A2A" w:rsidRDefault="00EB049F" w:rsidP="001427C6">
      <w:pPr>
        <w:widowControl w:val="0"/>
        <w:spacing w:before="100" w:beforeAutospacing="1"/>
        <w:ind w:firstLineChars="200" w:firstLine="480"/>
        <w:textAlignment w:val="auto"/>
        <w:divId w:val="308169155"/>
        <w:rPr>
          <w:szCs w:val="24"/>
          <w:lang w:eastAsia="zh-HK"/>
        </w:rPr>
      </w:pPr>
      <w:r w:rsidRPr="00EB049F">
        <w:rPr>
          <w:rFonts w:hAnsi="華康細圓體(P)" w:cs="華康細圓體(P)" w:hint="eastAsia"/>
          <w:szCs w:val="24"/>
          <w:lang w:eastAsia="zh-HK"/>
        </w:rPr>
        <w:t>請看第</w:t>
      </w:r>
      <w:r w:rsidRPr="00EB049F">
        <w:rPr>
          <w:rFonts w:hint="eastAsia"/>
          <w:szCs w:val="24"/>
          <w:lang w:eastAsia="zh-HK"/>
        </w:rPr>
        <w:t>5至9節。門徒順從耶穌的吩咐去尋找，就發現有七個餅，還有幾條小魚。他們把這些獻給耶穌，耶穌喜悅門徒的順從，祝了福，就擘開，叫門徒分給眾人。七個餅、幾條魚在耶穌手上時，發生了驚人的工作，叫四千人吃飽了；門徒收拾剩下的零碎，還有七筐子。耶穌用七餅幾魚餵飽四千人，用五餅二魚餵飽五千人，這似乎是用數學說不通的道理；但</w:t>
      </w:r>
      <w:r w:rsidR="00A2034B" w:rsidRPr="00B64458">
        <w:rPr>
          <w:rFonts w:hint="eastAsia"/>
          <w:szCs w:val="24"/>
          <w:lang w:val="en-GB"/>
        </w:rPr>
        <w:t xml:space="preserve">　</w:t>
      </w:r>
      <w:r w:rsidRPr="00EB049F">
        <w:rPr>
          <w:rFonts w:hint="eastAsia"/>
          <w:szCs w:val="24"/>
          <w:lang w:eastAsia="zh-HK"/>
        </w:rPr>
        <w:t>神的工作沒有既定的程式，也不是靠人的計算而成就。耶穌是全能的創造主</w:t>
      </w:r>
      <w:r w:rsidR="00A2034B" w:rsidRPr="00B64458">
        <w:rPr>
          <w:rFonts w:hint="eastAsia"/>
          <w:szCs w:val="24"/>
          <w:lang w:val="en-GB"/>
        </w:rPr>
        <w:t xml:space="preserve">　</w:t>
      </w:r>
      <w:r w:rsidRPr="00EB049F">
        <w:rPr>
          <w:rFonts w:hint="eastAsia"/>
          <w:szCs w:val="24"/>
          <w:lang w:eastAsia="zh-HK"/>
        </w:rPr>
        <w:t>神，我們需要的只是信心、和獻上所有的順從，那時主必使用，成就叫很多人得生命的工作。</w:t>
      </w:r>
    </w:p>
    <w:p w14:paraId="0BE9086F" w14:textId="77777777" w:rsidR="00067824" w:rsidRPr="00B64458" w:rsidRDefault="00067824" w:rsidP="001427C6">
      <w:pPr>
        <w:tabs>
          <w:tab w:val="left" w:pos="480"/>
        </w:tabs>
        <w:ind w:firstLine="0"/>
        <w:rPr>
          <w:szCs w:val="24"/>
          <w:lang w:val="en-GB"/>
        </w:rPr>
      </w:pPr>
    </w:p>
    <w:p w14:paraId="05F53650" w14:textId="77777777" w:rsidR="00067824" w:rsidRPr="00B64458" w:rsidRDefault="00067824" w:rsidP="001427C6">
      <w:pPr>
        <w:tabs>
          <w:tab w:val="left" w:pos="425"/>
        </w:tabs>
        <w:ind w:firstLine="0"/>
        <w:rPr>
          <w:rFonts w:ascii="華康古印體(P)" w:eastAsia="華康古印體(P)"/>
          <w:b/>
          <w:sz w:val="26"/>
          <w:szCs w:val="26"/>
          <w:lang w:val="en-GB"/>
        </w:rPr>
      </w:pPr>
      <w:r w:rsidRPr="00B64458">
        <w:rPr>
          <w:rFonts w:ascii="華康古印體(P)" w:eastAsia="華康古印體(P)" w:hint="eastAsia"/>
          <w:b/>
          <w:sz w:val="26"/>
          <w:szCs w:val="26"/>
          <w:lang w:val="en-GB"/>
        </w:rPr>
        <w:t>II．</w:t>
      </w:r>
      <w:r w:rsidR="00657A2A">
        <w:rPr>
          <w:rFonts w:ascii="華康古印體(P)" w:eastAsia="華康古印體(P)" w:hint="eastAsia"/>
          <w:b/>
          <w:sz w:val="26"/>
          <w:szCs w:val="26"/>
          <w:lang w:val="en-GB"/>
        </w:rPr>
        <w:t>訓練門徒歷史觀</w:t>
      </w:r>
      <w:r w:rsidR="00621047" w:rsidRPr="00B64458">
        <w:rPr>
          <w:rFonts w:ascii="華康古印體(P)" w:eastAsia="華康古印體(P)" w:hint="eastAsia"/>
          <w:b/>
          <w:sz w:val="26"/>
          <w:szCs w:val="26"/>
          <w:lang w:val="en-GB"/>
        </w:rPr>
        <w:t>的耶穌 (</w:t>
      </w:r>
      <w:r w:rsidR="00657A2A">
        <w:rPr>
          <w:rFonts w:ascii="華康古印體(P)" w:eastAsia="華康古印體(P)"/>
          <w:b/>
          <w:sz w:val="26"/>
          <w:szCs w:val="26"/>
          <w:lang w:val="en-GB"/>
        </w:rPr>
        <w:t>1</w:t>
      </w:r>
      <w:r w:rsidR="00621047" w:rsidRPr="00B64458">
        <w:rPr>
          <w:rFonts w:ascii="華康古印體(P)" w:eastAsia="華康古印體(P)" w:hint="eastAsia"/>
          <w:b/>
          <w:sz w:val="26"/>
          <w:szCs w:val="26"/>
          <w:lang w:val="en-GB"/>
        </w:rPr>
        <w:t>1-2</w:t>
      </w:r>
      <w:r w:rsidR="00657A2A">
        <w:rPr>
          <w:rFonts w:ascii="華康古印體(P)" w:eastAsia="華康古印體(P)"/>
          <w:b/>
          <w:sz w:val="26"/>
          <w:szCs w:val="26"/>
          <w:lang w:val="en-GB"/>
        </w:rPr>
        <w:t>6</w:t>
      </w:r>
      <w:r w:rsidR="00621047" w:rsidRPr="00B64458">
        <w:rPr>
          <w:rFonts w:ascii="華康古印體(P)" w:eastAsia="華康古印體(P)" w:hint="eastAsia"/>
          <w:b/>
          <w:sz w:val="26"/>
          <w:szCs w:val="26"/>
          <w:lang w:val="en-GB"/>
        </w:rPr>
        <w:t>)</w:t>
      </w:r>
    </w:p>
    <w:p w14:paraId="2B314014" w14:textId="77777777" w:rsidR="0052250A" w:rsidRPr="0052250A" w:rsidRDefault="0052250A" w:rsidP="001427C6">
      <w:pPr>
        <w:widowControl w:val="0"/>
        <w:spacing w:before="100" w:beforeAutospacing="1"/>
        <w:ind w:firstLineChars="200" w:firstLine="480"/>
        <w:textAlignment w:val="auto"/>
        <w:divId w:val="815101041"/>
        <w:rPr>
          <w:szCs w:val="24"/>
          <w:lang w:eastAsia="zh-HK"/>
        </w:rPr>
      </w:pPr>
      <w:r w:rsidRPr="0052250A">
        <w:rPr>
          <w:rFonts w:hAnsi="華康細圓體(P)" w:cs="華康細圓體(P)" w:hint="eastAsia"/>
          <w:szCs w:val="24"/>
          <w:lang w:eastAsia="zh-HK"/>
        </w:rPr>
        <w:t>耶穌之後和門徒坐船，來到</w:t>
      </w:r>
      <w:r w:rsidRPr="0052250A">
        <w:rPr>
          <w:rFonts w:hAnsi="華康細圓體(P)" w:cs="華康細圓體(P)" w:hint="eastAsia"/>
          <w:szCs w:val="24"/>
          <w:u w:val="single"/>
          <w:lang w:eastAsia="zh-HK"/>
        </w:rPr>
        <w:t>大瑪努他</w:t>
      </w:r>
      <w:r w:rsidRPr="0052250A">
        <w:rPr>
          <w:rFonts w:hAnsi="華康細圓體(P)" w:cs="華康細圓體(P)" w:hint="eastAsia"/>
          <w:szCs w:val="24"/>
          <w:lang w:eastAsia="zh-HK"/>
        </w:rPr>
        <w:t>境內。這時候，法利賽人來要求耶穌甚麼呢？請看第</w:t>
      </w:r>
      <w:r w:rsidRPr="0052250A">
        <w:rPr>
          <w:rFonts w:hint="eastAsia"/>
          <w:szCs w:val="24"/>
          <w:lang w:eastAsia="zh-HK"/>
        </w:rPr>
        <w:t>11節：「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法利賽人出來盤問耶穌，求祂從天上顯個神蹟給他們看，想要試探祂。</w:t>
      </w:r>
      <w:r w:rsidRPr="0052250A">
        <w:rPr>
          <w:rFonts w:hAnsi="華康細圓體(P)" w:cs="華康細圓體(P)" w:hint="eastAsia"/>
          <w:szCs w:val="24"/>
          <w:lang w:eastAsia="zh-HK"/>
        </w:rPr>
        <w:t>」法利賽人求耶穌從天上顯個神蹟，這到底是甚麼神蹟呢？是否像舊約時代</w:t>
      </w:r>
      <w:r w:rsidR="00A42387">
        <w:rPr>
          <w:rFonts w:hint="eastAsia"/>
          <w:szCs w:val="24"/>
          <w:lang w:val="en-GB"/>
        </w:rPr>
        <w:t xml:space="preserve">　</w:t>
      </w:r>
      <w:r w:rsidR="00A42387">
        <w:rPr>
          <w:rFonts w:hAnsi="華康細圓體(P)" w:cs="華康細圓體(P)" w:hint="eastAsia"/>
          <w:szCs w:val="24"/>
          <w:lang w:eastAsia="zh-HK"/>
        </w:rPr>
        <w:t>神</w:t>
      </w:r>
      <w:r w:rsidRPr="0052250A">
        <w:rPr>
          <w:rFonts w:hAnsi="華康細圓體(P)" w:cs="華康細圓體(P)" w:hint="eastAsia"/>
          <w:szCs w:val="24"/>
          <w:lang w:eastAsia="zh-HK"/>
        </w:rPr>
        <w:t>從天上降下嗎哪呢？抑或好像</w:t>
      </w:r>
      <w:r w:rsidRPr="00A42387">
        <w:rPr>
          <w:rFonts w:hAnsi="華康細圓體(P)" w:cs="華康細圓體(P)" w:hint="eastAsia"/>
          <w:szCs w:val="24"/>
          <w:u w:val="single"/>
          <w:lang w:eastAsia="zh-HK"/>
        </w:rPr>
        <w:t>大衛高柏飛</w:t>
      </w:r>
      <w:r w:rsidRPr="0052250A">
        <w:rPr>
          <w:rFonts w:hAnsi="華康細圓體(P)" w:cs="華康細圓體(P)" w:hint="eastAsia"/>
          <w:szCs w:val="24"/>
          <w:lang w:eastAsia="zh-HK"/>
        </w:rPr>
        <w:t>那樣穿越長城？耶穌一直行許多神蹟，目的是為了使人相信祂是</w:t>
      </w:r>
      <w:r w:rsidR="00A42387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神的兒子和基督</w:t>
      </w:r>
      <w:r w:rsidRPr="0052250A">
        <w:rPr>
          <w:rFonts w:hint="eastAsia"/>
          <w:szCs w:val="24"/>
          <w:lang w:eastAsia="zh-HK"/>
        </w:rPr>
        <w:t xml:space="preserve"> (</w:t>
      </w:r>
      <w:r w:rsidRPr="0052250A">
        <w:rPr>
          <w:rFonts w:hAnsi="華康細圓體(P)" w:cs="華康細圓體(P)" w:hint="eastAsia"/>
          <w:szCs w:val="24"/>
          <w:lang w:eastAsia="zh-HK"/>
        </w:rPr>
        <w:t>約</w:t>
      </w:r>
      <w:r w:rsidRPr="0052250A">
        <w:rPr>
          <w:rFonts w:hint="eastAsia"/>
          <w:szCs w:val="24"/>
          <w:lang w:eastAsia="zh-HK"/>
        </w:rPr>
        <w:t>20:31)</w:t>
      </w:r>
      <w:r w:rsidRPr="0052250A">
        <w:rPr>
          <w:rFonts w:hAnsi="華康細圓體(P)" w:cs="華康細圓體(P)" w:hint="eastAsia"/>
          <w:szCs w:val="24"/>
          <w:lang w:eastAsia="zh-HK"/>
        </w:rPr>
        <w:t>；但法利賽人求神蹟的動機，不是為了相信耶穌，而是想要試探耶穌。</w:t>
      </w:r>
    </w:p>
    <w:p w14:paraId="1B740EC4" w14:textId="77777777" w:rsidR="0052250A" w:rsidRPr="0052250A" w:rsidRDefault="0052250A" w:rsidP="001427C6">
      <w:pPr>
        <w:widowControl w:val="0"/>
        <w:spacing w:before="100" w:beforeAutospacing="1"/>
        <w:ind w:firstLineChars="200" w:firstLine="480"/>
        <w:textAlignment w:val="auto"/>
        <w:divId w:val="815101041"/>
        <w:rPr>
          <w:szCs w:val="24"/>
          <w:lang w:eastAsia="zh-HK"/>
        </w:rPr>
      </w:pPr>
      <w:r w:rsidRPr="0052250A">
        <w:rPr>
          <w:rFonts w:hAnsi="華康細圓體(P)" w:cs="華康細圓體(P)" w:hint="eastAsia"/>
          <w:szCs w:val="24"/>
          <w:lang w:eastAsia="zh-HK"/>
        </w:rPr>
        <w:t>請看第</w:t>
      </w:r>
      <w:r w:rsidRPr="0052250A">
        <w:rPr>
          <w:rFonts w:hint="eastAsia"/>
          <w:szCs w:val="24"/>
          <w:lang w:eastAsia="zh-HK"/>
        </w:rPr>
        <w:t>12節：「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耶穌心裏深深地歎息，說：這世代為甚麼求神蹟呢？我實在告訴你們：沒有神蹟給這世代看！</w:t>
      </w:r>
      <w:r w:rsidRPr="0052250A">
        <w:rPr>
          <w:rFonts w:hAnsi="華康細圓體(P)" w:cs="華康細圓體(P)" w:hint="eastAsia"/>
          <w:szCs w:val="24"/>
          <w:lang w:eastAsia="zh-HK"/>
        </w:rPr>
        <w:t>」耶穌為到他們只求神蹟的信仰深深地歎息。耶穌一直行了許多神蹟：醫治癱子、痲瘋病人、一隻手枯乾的人，平靜暴風，趕出</w:t>
      </w:r>
      <w:r w:rsidRPr="00A42387">
        <w:rPr>
          <w:rFonts w:hAnsi="華康細圓體(P)" w:cs="華康細圓體(P)" w:hint="eastAsia"/>
          <w:szCs w:val="24"/>
          <w:u w:val="single"/>
          <w:lang w:eastAsia="zh-HK"/>
        </w:rPr>
        <w:t>格拉森</w:t>
      </w:r>
      <w:r w:rsidRPr="0052250A">
        <w:rPr>
          <w:rFonts w:hAnsi="華康細圓體(P)" w:cs="華康細圓體(P)" w:hint="eastAsia"/>
          <w:szCs w:val="24"/>
          <w:lang w:eastAsia="zh-HK"/>
        </w:rPr>
        <w:t>人身上的群鬼，醫治患十二年血漏病的婦人，叫</w:t>
      </w:r>
      <w:r w:rsidRPr="00A42387">
        <w:rPr>
          <w:rFonts w:hAnsi="華康細圓體(P)" w:cs="華康細圓體(P)" w:hint="eastAsia"/>
          <w:szCs w:val="24"/>
          <w:u w:val="single"/>
          <w:lang w:eastAsia="zh-HK"/>
        </w:rPr>
        <w:t>睚魯</w:t>
      </w:r>
      <w:r w:rsidRPr="0052250A">
        <w:rPr>
          <w:rFonts w:hAnsi="華康細圓體(P)" w:cs="華康細圓體(P)" w:hint="eastAsia"/>
          <w:szCs w:val="24"/>
          <w:lang w:eastAsia="zh-HK"/>
        </w:rPr>
        <w:t>死了的女兒復活，醫治</w:t>
      </w:r>
      <w:r w:rsidRPr="00A42387">
        <w:rPr>
          <w:rFonts w:hAnsi="華康細圓體(P)" w:cs="華康細圓體(P)" w:hint="eastAsia"/>
          <w:szCs w:val="24"/>
          <w:u w:val="single"/>
          <w:lang w:eastAsia="zh-HK"/>
        </w:rPr>
        <w:t>敘利腓尼基</w:t>
      </w:r>
      <w:r w:rsidRPr="0052250A">
        <w:rPr>
          <w:rFonts w:hAnsi="華康細圓體(P)" w:cs="華康細圓體(P)" w:hint="eastAsia"/>
          <w:szCs w:val="24"/>
          <w:lang w:eastAsia="zh-HK"/>
        </w:rPr>
        <w:t>婦人被鬼附的女兒、耳聾舌結的人。即使只是記念耶穌的一件神蹟，已經足以叫人相信耶穌是基督。但法利賽人仍然求更多的神蹟，這是出於他們的貪心和私慾。耶穌為到他們的不信和剛硬的內心而憂愁難過，沒有再給他們神蹟看，就離開他們，又上船往海那</w:t>
      </w:r>
      <w:r w:rsidRPr="0052250A">
        <w:rPr>
          <w:rFonts w:hAnsi="華康細圓體(P)" w:cs="華康細圓體(P)" w:hint="eastAsia"/>
          <w:szCs w:val="24"/>
          <w:lang w:eastAsia="zh-HK"/>
        </w:rPr>
        <w:lastRenderedPageBreak/>
        <w:t>邊去。</w:t>
      </w:r>
    </w:p>
    <w:p w14:paraId="4E674454" w14:textId="77777777" w:rsidR="0052250A" w:rsidRPr="0052250A" w:rsidRDefault="0052250A" w:rsidP="001427C6">
      <w:pPr>
        <w:widowControl w:val="0"/>
        <w:spacing w:before="100" w:beforeAutospacing="1"/>
        <w:ind w:firstLineChars="200" w:firstLine="480"/>
        <w:textAlignment w:val="auto"/>
        <w:divId w:val="815101041"/>
        <w:rPr>
          <w:szCs w:val="24"/>
          <w:lang w:eastAsia="zh-HK"/>
        </w:rPr>
      </w:pPr>
      <w:r w:rsidRPr="0052250A">
        <w:rPr>
          <w:rFonts w:hAnsi="華康細圓體(P)" w:cs="華康細圓體(P)" w:hint="eastAsia"/>
          <w:szCs w:val="24"/>
          <w:lang w:eastAsia="zh-HK"/>
        </w:rPr>
        <w:t>請看第</w:t>
      </w:r>
      <w:r w:rsidRPr="0052250A">
        <w:rPr>
          <w:rFonts w:hint="eastAsia"/>
          <w:szCs w:val="24"/>
          <w:lang w:eastAsia="zh-HK"/>
        </w:rPr>
        <w:t>14節。耶穌和門徒坐船時，門徒忽然想起，他們忘記帶之前收拾回來那七筐子的餅；在船上只得一個餅，門徒你眼望我眼，今次真是「十二支公、齊齊吃西北風」。正當門徒為到下一餐無著落而憂慮時，耶穌將甚麼警戒的說話給他們呢？請看第15節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耶穌囑咐他們說：你們要謹慎，防備法利賽人的酵和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u w:val="single"/>
          <w:lang w:eastAsia="zh-HK"/>
        </w:rPr>
        <w:t>希律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的酵。</w:t>
      </w:r>
      <w:r w:rsidRPr="0052250A">
        <w:rPr>
          <w:rFonts w:hAnsi="華康細圓體(P)" w:cs="華康細圓體(P)" w:hint="eastAsia"/>
          <w:szCs w:val="24"/>
          <w:lang w:eastAsia="zh-HK"/>
        </w:rPr>
        <w:t>」眾所周知，酵只需要一點點，便能將整個麵團發起來；同樣，門徒若玷染法利賽人和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希律</w:t>
      </w:r>
      <w:r w:rsidRPr="0052250A">
        <w:rPr>
          <w:rFonts w:hAnsi="華康細圓體(P)" w:cs="華康細圓體(P)" w:hint="eastAsia"/>
          <w:szCs w:val="24"/>
          <w:lang w:eastAsia="zh-HK"/>
        </w:rPr>
        <w:t>的影響力，也能使他們的信仰迅速變質和腐化。在舊約聖經裏，</w:t>
      </w:r>
      <w:r w:rsidR="0028321F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神也以酵來象徵從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埃及</w:t>
      </w:r>
      <w:r w:rsidRPr="0052250A">
        <w:rPr>
          <w:rFonts w:hAnsi="華康細圓體(P)" w:cs="華康細圓體(P)" w:hint="eastAsia"/>
          <w:szCs w:val="24"/>
          <w:lang w:eastAsia="zh-HK"/>
        </w:rPr>
        <w:t>所玷染的罪惡的影響力，</w:t>
      </w:r>
      <w:r w:rsidRPr="0028321F">
        <w:rPr>
          <w:rFonts w:hAnsi="華康細圓體(P)" w:cs="華康細圓體(P)" w:hint="eastAsia"/>
          <w:szCs w:val="24"/>
          <w:lang w:eastAsia="zh-HK"/>
        </w:rPr>
        <w:t>吩咐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以色列</w:t>
      </w:r>
      <w:r w:rsidRPr="0028321F">
        <w:rPr>
          <w:rFonts w:hAnsi="華康細圓體(P)" w:cs="華康細圓體(P)" w:hint="eastAsia"/>
          <w:szCs w:val="24"/>
          <w:lang w:eastAsia="zh-HK"/>
        </w:rPr>
        <w:t>每年要守無酵節</w:t>
      </w:r>
      <w:r w:rsidRPr="0052250A">
        <w:rPr>
          <w:rFonts w:hAnsi="華康細圓體(P)" w:cs="華康細圓體(P)" w:hint="eastAsia"/>
          <w:szCs w:val="24"/>
          <w:lang w:eastAsia="zh-HK"/>
        </w:rPr>
        <w:t>，除淨家中所有有酵之物</w:t>
      </w:r>
      <w:r w:rsidRPr="0052250A">
        <w:rPr>
          <w:rFonts w:hint="eastAsia"/>
          <w:szCs w:val="24"/>
          <w:lang w:eastAsia="zh-HK"/>
        </w:rPr>
        <w:t xml:space="preserve"> (</w:t>
      </w:r>
      <w:r w:rsidRPr="0052250A">
        <w:rPr>
          <w:rFonts w:hAnsi="華康細圓體(P)" w:cs="華康細圓體(P)" w:hint="eastAsia"/>
          <w:szCs w:val="24"/>
          <w:lang w:eastAsia="zh-HK"/>
        </w:rPr>
        <w:t>出</w:t>
      </w:r>
      <w:r w:rsidRPr="0052250A">
        <w:rPr>
          <w:rFonts w:hint="eastAsia"/>
          <w:szCs w:val="24"/>
          <w:lang w:eastAsia="zh-HK"/>
        </w:rPr>
        <w:t>12:17)</w:t>
      </w:r>
      <w:r w:rsidRPr="0052250A">
        <w:rPr>
          <w:rFonts w:hAnsi="華康細圓體(P)" w:cs="華康細圓體(P)" w:hint="eastAsia"/>
          <w:szCs w:val="24"/>
          <w:lang w:eastAsia="zh-HK"/>
        </w:rPr>
        <w:t>，持守信仰的純潔。這樣，法利賽人的酵和希律的酵，具體上指著甚麼呢？法利賽人是當時的宗教領袖，但他們只是遵守古人的遺傳，以「勤洗手」為信心生活的首要任務，卻沒有洗淨內心，裏面裝滿了貪心和放蕩。簡單來說，法利賽人的酵就是假冒為善和形式化的信仰。至於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希律</w:t>
      </w:r>
      <w:r w:rsidRPr="0052250A">
        <w:rPr>
          <w:rFonts w:hAnsi="華康細圓體(P)" w:cs="華康細圓體(P)" w:hint="eastAsia"/>
          <w:szCs w:val="24"/>
          <w:lang w:eastAsia="zh-HK"/>
        </w:rPr>
        <w:t>，雖然身為政治領袖，卻使橫手奪走兄弟的妻子，也殺害那責備他的罪的義人施洗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約翰</w:t>
      </w:r>
      <w:r w:rsidRPr="0052250A">
        <w:rPr>
          <w:rFonts w:hAnsi="華康細圓體(P)" w:cs="華康細圓體(P)" w:hint="eastAsia"/>
          <w:szCs w:val="24"/>
          <w:lang w:eastAsia="zh-HK"/>
        </w:rPr>
        <w:t>；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希律</w:t>
      </w:r>
      <w:r w:rsidRPr="0052250A">
        <w:rPr>
          <w:rFonts w:hAnsi="華康細圓體(P)" w:cs="華康細圓體(P)" w:hint="eastAsia"/>
          <w:szCs w:val="24"/>
          <w:lang w:eastAsia="zh-HK"/>
        </w:rPr>
        <w:t>的酵就是淫亂和享樂。</w:t>
      </w:r>
    </w:p>
    <w:p w14:paraId="6AB51D29" w14:textId="77777777" w:rsidR="0052250A" w:rsidRPr="0052250A" w:rsidRDefault="0052250A" w:rsidP="001427C6">
      <w:pPr>
        <w:widowControl w:val="0"/>
        <w:spacing w:before="100" w:beforeAutospacing="1"/>
        <w:ind w:firstLineChars="200" w:firstLine="480"/>
        <w:textAlignment w:val="auto"/>
        <w:divId w:val="815101041"/>
        <w:rPr>
          <w:szCs w:val="24"/>
          <w:lang w:eastAsia="zh-HK"/>
        </w:rPr>
      </w:pPr>
      <w:r w:rsidRPr="0052250A">
        <w:rPr>
          <w:rFonts w:hAnsi="華康細圓體(P)" w:cs="華康細圓體(P)" w:hint="eastAsia"/>
          <w:szCs w:val="24"/>
          <w:lang w:eastAsia="zh-HK"/>
        </w:rPr>
        <w:t>表面看來，門徒常常和耶穌同在，似乎沒甚麼可能會中了法利賽人和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希律</w:t>
      </w:r>
      <w:r w:rsidRPr="0052250A">
        <w:rPr>
          <w:rFonts w:hAnsi="華康細圓體(P)" w:cs="華康細圓體(P)" w:hint="eastAsia"/>
          <w:szCs w:val="24"/>
          <w:lang w:eastAsia="zh-HK"/>
        </w:rPr>
        <w:t>的酵；但事實是，每個人裏頭都有罪惡的本性，門徒也會想效法法利賽人那樣，過形式化和表面的宗教生活，只是追求現實的祝福，卻以悔改、捨己和背十字架的說話為負擔；他們也可能一面鬧爆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希律</w:t>
      </w:r>
      <w:r w:rsidRPr="0052250A">
        <w:rPr>
          <w:rFonts w:hAnsi="華康細圓體(P)" w:cs="華康細圓體(P)" w:hint="eastAsia"/>
          <w:szCs w:val="24"/>
          <w:lang w:eastAsia="zh-HK"/>
        </w:rPr>
        <w:t>，一面卻暗暗想過像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希律</w:t>
      </w:r>
      <w:r w:rsidRPr="0052250A">
        <w:rPr>
          <w:rFonts w:hAnsi="華康細圓體(P)" w:cs="華康細圓體(P)" w:hint="eastAsia"/>
          <w:szCs w:val="24"/>
          <w:lang w:eastAsia="zh-HK"/>
        </w:rPr>
        <w:t>那樣放縱私慾的生活。今日的人本主義、世俗主義和以物質為中心的價值觀，也容易滲入信徒的內心和聚會裏，叫信徒過無十字架和無使命的信心生活。為了從法利賽人和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希律</w:t>
      </w:r>
      <w:r w:rsidRPr="0052250A">
        <w:rPr>
          <w:rFonts w:hAnsi="華康細圓體(P)" w:cs="華康細圓體(P)" w:hint="eastAsia"/>
          <w:szCs w:val="24"/>
          <w:lang w:eastAsia="zh-HK"/>
        </w:rPr>
        <w:t>的影響力中保護門徒，耶穌便將警誡的說話賜給他們。我們為了在這邪惡淫亂的時代裏，過無酵和純潔的信心生活，也要作出屬靈的掙扎，背起耶穌賜下的使命的十字架，效法耶穌憐憫和謙卑服侍人的牧者生活。哥林多前書</w:t>
      </w:r>
      <w:r w:rsidRPr="0052250A">
        <w:rPr>
          <w:rFonts w:hint="eastAsia"/>
          <w:szCs w:val="24"/>
          <w:lang w:eastAsia="zh-HK"/>
        </w:rPr>
        <w:t>5:6</w:t>
      </w:r>
      <w:r w:rsidRPr="0052250A">
        <w:rPr>
          <w:rFonts w:hAnsi="華康細圓體(P)" w:cs="華康細圓體(P)" w:hint="eastAsia"/>
          <w:szCs w:val="24"/>
          <w:lang w:eastAsia="zh-HK"/>
        </w:rPr>
        <w:t>下</w:t>
      </w:r>
      <w:r w:rsidRPr="0052250A">
        <w:rPr>
          <w:rFonts w:hint="eastAsia"/>
          <w:szCs w:val="24"/>
          <w:lang w:eastAsia="zh-HK"/>
        </w:rPr>
        <w:t>,7</w:t>
      </w:r>
      <w:r w:rsidRPr="0052250A">
        <w:rPr>
          <w:rFonts w:hAnsi="華康細圓體(P)" w:cs="華康細圓體(P)" w:hint="eastAsia"/>
          <w:szCs w:val="24"/>
          <w:lang w:eastAsia="zh-HK"/>
        </w:rPr>
        <w:t>節說：「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豈不知一點麵酵能使全團發起來嗎？你們既是無酵的麵，應當把舊酵除淨，好使你們成為新團；因為我們逾越節的羔羊基督，已經被殺獻祭了。</w:t>
      </w:r>
      <w:r w:rsidRPr="0052250A">
        <w:rPr>
          <w:rFonts w:hAnsi="華康細圓體(P)" w:cs="華康細圓體(P)" w:hint="eastAsia"/>
          <w:szCs w:val="24"/>
          <w:lang w:eastAsia="zh-HK"/>
        </w:rPr>
        <w:t>」</w:t>
      </w:r>
    </w:p>
    <w:p w14:paraId="412C9525" w14:textId="4FD0979F" w:rsidR="0052250A" w:rsidRPr="0052250A" w:rsidRDefault="0052250A" w:rsidP="001427C6">
      <w:pPr>
        <w:widowControl w:val="0"/>
        <w:spacing w:before="100" w:beforeAutospacing="1"/>
        <w:ind w:firstLineChars="200" w:firstLine="480"/>
        <w:textAlignment w:val="auto"/>
        <w:divId w:val="815101041"/>
        <w:rPr>
          <w:szCs w:val="24"/>
          <w:lang w:eastAsia="zh-HK"/>
        </w:rPr>
      </w:pPr>
      <w:r w:rsidRPr="0052250A">
        <w:rPr>
          <w:rFonts w:hAnsi="華康細圓體(P)" w:cs="華康細圓體(P)" w:hint="eastAsia"/>
          <w:szCs w:val="24"/>
          <w:lang w:eastAsia="zh-HK"/>
        </w:rPr>
        <w:lastRenderedPageBreak/>
        <w:t>但門徒怎樣理解耶穌的說話呢？請看第</w:t>
      </w:r>
      <w:r w:rsidRPr="0052250A">
        <w:rPr>
          <w:rFonts w:hint="eastAsia"/>
          <w:szCs w:val="24"/>
          <w:lang w:eastAsia="zh-HK"/>
        </w:rPr>
        <w:t>16節：「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他們彼此議論說：這是因為我們沒有餅吧？</w:t>
      </w:r>
      <w:r w:rsidRPr="0052250A">
        <w:rPr>
          <w:rFonts w:hAnsi="華康細圓體(P)" w:cs="華康細圓體(P)" w:hint="eastAsia"/>
          <w:szCs w:val="24"/>
          <w:lang w:eastAsia="zh-HK"/>
        </w:rPr>
        <w:t>」門徒和耶穌現在真的完全「</w:t>
      </w:r>
      <w:r w:rsidR="00EE5F52">
        <w:rPr>
          <w:rFonts w:hAnsi="華康細圓體(P)" w:cs="華康細圓體(P)" w:hint="eastAsia"/>
          <w:szCs w:val="24"/>
          <w:lang w:eastAsia="zh-HK"/>
        </w:rPr>
        <w:t>不</w:t>
      </w:r>
      <w:r w:rsidR="00EE5F52">
        <w:rPr>
          <w:rFonts w:ascii="微軟正黑體" w:eastAsia="微軟正黑體" w:hAnsi="微軟正黑體" w:cs="微軟正黑體" w:hint="eastAsia"/>
          <w:szCs w:val="24"/>
          <w:lang w:eastAsia="zh-HK"/>
        </w:rPr>
        <w:t>啱</w:t>
      </w:r>
      <w:r w:rsidRPr="0052250A">
        <w:rPr>
          <w:rFonts w:hAnsi="華康細圓體(P)" w:cs="華康細圓體(P)" w:hint="eastAsia"/>
          <w:szCs w:val="24"/>
          <w:lang w:eastAsia="zh-HK"/>
        </w:rPr>
        <w:t>嘴形」。他們一聽見耶穌說酵，便立刻想到餅；他們誤會耶穌責備他們沒有帶之前餵飽四千人剩下的餅，又以為耶穌警戒他們即使沒有餅吃，也不要吃法利賽人和</w:t>
      </w:r>
      <w:r w:rsidRPr="0028321F">
        <w:rPr>
          <w:rFonts w:hAnsi="華康細圓體(P)" w:cs="華康細圓體(P)" w:hint="eastAsia"/>
          <w:szCs w:val="24"/>
          <w:u w:val="single"/>
          <w:lang w:eastAsia="zh-HK"/>
        </w:rPr>
        <w:t>希律</w:t>
      </w:r>
      <w:r w:rsidRPr="0052250A">
        <w:rPr>
          <w:rFonts w:hAnsi="華康細圓體(P)" w:cs="華康細圓體(P)" w:hint="eastAsia"/>
          <w:szCs w:val="24"/>
          <w:lang w:eastAsia="zh-HK"/>
        </w:rPr>
        <w:t>所給的餅。他們的心裏充滿的全部都是餅、餅和餅。這好像那些懇切想找工的人，若聽見耶穌說</w:t>
      </w:r>
      <w:r w:rsidR="0028321F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神的工，便只聽到「工」這字一樣。門徒因為對餅和現實問題的憂慮，失去屬靈的理解能力，便不明白耶穌說話屬靈的含義。</w:t>
      </w:r>
    </w:p>
    <w:p w14:paraId="666291D1" w14:textId="77777777" w:rsidR="0052250A" w:rsidRPr="0052250A" w:rsidRDefault="0052250A" w:rsidP="001427C6">
      <w:pPr>
        <w:widowControl w:val="0"/>
        <w:spacing w:before="100" w:beforeAutospacing="1"/>
        <w:ind w:firstLineChars="200" w:firstLine="480"/>
        <w:textAlignment w:val="auto"/>
        <w:divId w:val="815101041"/>
        <w:rPr>
          <w:szCs w:val="24"/>
          <w:lang w:eastAsia="zh-HK"/>
        </w:rPr>
      </w:pPr>
      <w:r w:rsidRPr="0052250A">
        <w:rPr>
          <w:rFonts w:hAnsi="華康細圓體(P)" w:cs="華康細圓體(P)" w:hint="eastAsia"/>
          <w:szCs w:val="24"/>
          <w:lang w:eastAsia="zh-HK"/>
        </w:rPr>
        <w:t>耶穌怎樣責備這樣的門徒呢？請一起讀第</w:t>
      </w:r>
      <w:r w:rsidRPr="0052250A">
        <w:rPr>
          <w:rFonts w:hint="eastAsia"/>
          <w:szCs w:val="24"/>
          <w:lang w:eastAsia="zh-HK"/>
        </w:rPr>
        <w:t>17至21節：「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耶穌看出來，就說：你們為甚麼因為沒有餅就議論呢？你們還不省悟，還不明白嗎？你們的心還是愚頑嗎？你們有眼睛，看不見嗎？有耳朵，聽不見嗎？也不記得嗎？我擘開那五個餅分給五千人，你們收拾的零碎裝滿了多少籃子呢？他們說：十二個。又擘開那七個餅分給四千人，你們收拾的零碎裝滿了多少筐子呢？他們說：七個。耶穌說：你們還是不明白嗎？</w:t>
      </w:r>
      <w:r w:rsidRPr="0052250A">
        <w:rPr>
          <w:rFonts w:hAnsi="華康細圓體(P)" w:cs="華康細圓體(P)" w:hint="eastAsia"/>
          <w:szCs w:val="24"/>
          <w:lang w:eastAsia="zh-HK"/>
        </w:rPr>
        <w:t>」耶穌一直沒有這樣責備過門徒，但耶穌現在責備他們愚頑的心、看不見的眼睛、聽不見的耳朵、不明白的腦袋，為甚麼呢？這是因為門徒雖然親身經歷了耶穌以五個餅餵飽五千人、以七個餅餵飽四千人的大能的工作，如今卻完全忘記了，再次被現實的問題捆綁而不信和憂慮。</w:t>
      </w:r>
      <w:r w:rsidR="00A416B7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神是歷史的</w:t>
      </w:r>
      <w:r w:rsidR="00A416B7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神，耶穌盼望門徒擁有信心的歷史觀，就是記念祂在歷史中所行過的事，也記得祂在我們人生中所行過的每一件神蹟，從經驗中汲取教訓，以至可以確信這位過去曾經幫助我的</w:t>
      </w:r>
      <w:r w:rsidR="00A416B7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神，今日必幫助我，以後也必幫助我，引導我行走最美善的道路，如昔日一樣。</w:t>
      </w:r>
    </w:p>
    <w:p w14:paraId="6E80F5E9" w14:textId="77777777" w:rsidR="0052250A" w:rsidRPr="0052250A" w:rsidRDefault="0052250A" w:rsidP="001427C6">
      <w:pPr>
        <w:widowControl w:val="0"/>
        <w:spacing w:before="100" w:beforeAutospacing="1"/>
        <w:ind w:firstLineChars="200" w:firstLine="480"/>
        <w:textAlignment w:val="auto"/>
        <w:divId w:val="815101041"/>
        <w:rPr>
          <w:szCs w:val="24"/>
          <w:lang w:eastAsia="zh-HK"/>
        </w:rPr>
      </w:pPr>
      <w:r w:rsidRPr="0052250A">
        <w:rPr>
          <w:rFonts w:hAnsi="華康細圓體(P)" w:cs="華康細圓體(P)" w:hint="eastAsia"/>
          <w:szCs w:val="24"/>
          <w:lang w:eastAsia="zh-HK"/>
        </w:rPr>
        <w:t>正所謂前車之鑑、後車之師，懂得從經驗中學習的人，可以好好地成長。</w:t>
      </w:r>
      <w:r w:rsidRPr="00A416B7">
        <w:rPr>
          <w:rFonts w:hAnsi="華康細圓體(P)" w:cs="華康細圓體(P)" w:hint="eastAsia"/>
          <w:szCs w:val="24"/>
          <w:u w:val="single"/>
          <w:lang w:eastAsia="zh-HK"/>
        </w:rPr>
        <w:t>美國</w:t>
      </w:r>
      <w:r w:rsidRPr="0052250A">
        <w:rPr>
          <w:rFonts w:hAnsi="華康細圓體(P)" w:cs="華康細圓體(P)" w:hint="eastAsia"/>
          <w:szCs w:val="24"/>
          <w:lang w:eastAsia="zh-HK"/>
        </w:rPr>
        <w:t>著名的教育學家</w:t>
      </w:r>
      <w:r w:rsidRPr="00A416B7">
        <w:rPr>
          <w:rFonts w:hAnsi="華康細圓體(P)" w:cs="華康細圓體(P)" w:hint="eastAsia"/>
          <w:szCs w:val="24"/>
          <w:u w:val="single"/>
          <w:lang w:eastAsia="zh-HK"/>
        </w:rPr>
        <w:t>大衛庫伯</w:t>
      </w:r>
      <w:r w:rsidRPr="0052250A">
        <w:rPr>
          <w:rFonts w:hint="eastAsia"/>
          <w:szCs w:val="24"/>
          <w:lang w:eastAsia="zh-HK"/>
        </w:rPr>
        <w:t>(David Kolb)</w:t>
      </w:r>
      <w:r w:rsidRPr="0052250A">
        <w:rPr>
          <w:rFonts w:hAnsi="華康細圓體(P)" w:cs="華康細圓體(P)" w:hint="eastAsia"/>
          <w:szCs w:val="24"/>
          <w:lang w:eastAsia="zh-HK"/>
        </w:rPr>
        <w:t>就提出體驗式學習的理論，他說人的學習分為四個階段，首先是具體和親身地去經驗，然後對所經驗的事物進行觀察和反省，繼而總結經驗所帶來的意義，最後是實踐和應用所學習的地方。但門徒即使對耶穌的神蹟有親身的體驗，卻沒有深深地反省，更莫說是總結和應用所經歷過的。為此耶</w:t>
      </w:r>
      <w:r w:rsidRPr="0052250A">
        <w:rPr>
          <w:rFonts w:hAnsi="華康細圓體(P)" w:cs="華康細圓體(P)" w:hint="eastAsia"/>
          <w:szCs w:val="24"/>
          <w:lang w:eastAsia="zh-HK"/>
        </w:rPr>
        <w:lastRenderedPageBreak/>
        <w:t>穌將門徒所經歷過的神蹟，再一次提醒他們：「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我擘開那五個餅分給五千人，你們收拾的零碎裝滿了多少籃子呢？</w:t>
      </w:r>
      <w:r w:rsidRPr="0052250A">
        <w:rPr>
          <w:rFonts w:hAnsi="華康細圓體(P)" w:cs="華康細圓體(P)" w:hint="eastAsia"/>
          <w:szCs w:val="24"/>
          <w:lang w:eastAsia="zh-HK"/>
        </w:rPr>
        <w:t>」「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又擘開那七個餅分給四千人，你們收拾的零碎裝滿了多少筐子呢？</w:t>
      </w:r>
      <w:r w:rsidRPr="0052250A">
        <w:rPr>
          <w:rFonts w:hAnsi="華康細圓體(P)" w:cs="華康細圓體(P)" w:hint="eastAsia"/>
          <w:szCs w:val="24"/>
          <w:lang w:eastAsia="zh-HK"/>
        </w:rPr>
        <w:t>」事實上，重複是學習的必要元素。為了學習一個生字，一個嬰孩需要重複</w:t>
      </w:r>
      <w:r w:rsidR="00A416B7">
        <w:rPr>
          <w:rFonts w:hAnsi="華康細圓體(P)" w:cs="華康細圓體(P)" w:hint="eastAsia"/>
          <w:szCs w:val="24"/>
          <w:lang w:eastAsia="zh-HK"/>
        </w:rPr>
        <w:t>學習</w:t>
      </w:r>
      <w:r w:rsidRPr="0052250A">
        <w:rPr>
          <w:rFonts w:hAnsi="華康細圓體(P)" w:cs="華康細圓體(P)" w:hint="eastAsia"/>
          <w:szCs w:val="24"/>
          <w:lang w:eastAsia="zh-HK"/>
        </w:rPr>
        <w:t>一千次，一個幼兒需要重複五十次，一個小童至少也需要重複幾次。</w:t>
      </w:r>
      <w:r w:rsidR="00A416B7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神也使</w:t>
      </w:r>
      <w:r w:rsidRPr="00A416B7">
        <w:rPr>
          <w:rFonts w:hAnsi="華康細圓體(P)" w:cs="華康細圓體(P)" w:hint="eastAsia"/>
          <w:szCs w:val="24"/>
          <w:u w:val="single"/>
          <w:lang w:eastAsia="zh-HK"/>
        </w:rPr>
        <w:t>以色列</w:t>
      </w:r>
      <w:r w:rsidRPr="0052250A">
        <w:rPr>
          <w:rFonts w:hAnsi="華康細圓體(P)" w:cs="華康細圓體(P)" w:hint="eastAsia"/>
          <w:szCs w:val="24"/>
          <w:lang w:eastAsia="zh-HK"/>
        </w:rPr>
        <w:t>在曠野受四十年、即是至少一萬日拾取嗎哪的訓練，使他們學會「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人活著不是單靠食物，乃是靠耶和華口裏所出的一切話</w:t>
      </w:r>
      <w:r w:rsidRPr="0052250A">
        <w:rPr>
          <w:rFonts w:hAnsi="華康細圓體(P)" w:cs="華康細圓體(P)" w:hint="eastAsia"/>
          <w:szCs w:val="24"/>
          <w:lang w:eastAsia="zh-HK"/>
        </w:rPr>
        <w:t>」的信心。當我們從經驗中學習時，便可以擁有信心，確信</w:t>
      </w:r>
      <w:r w:rsidR="00320665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神必會負責我的吃、喝、穿、家庭、兒女、羔羊、以至是將來一切。祈求主幫助我們擁有信心的歷史觀，以至我們可以過先求</w:t>
      </w:r>
      <w:r w:rsidR="00320665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神的國和</w:t>
      </w:r>
      <w:r w:rsidR="00320665">
        <w:rPr>
          <w:rFonts w:hint="eastAsia"/>
          <w:szCs w:val="24"/>
          <w:lang w:val="en-GB"/>
        </w:rPr>
        <w:t xml:space="preserve">　</w:t>
      </w:r>
      <w:r w:rsidRPr="0052250A">
        <w:rPr>
          <w:rFonts w:hAnsi="華康細圓體(P)" w:cs="華康細圓體(P)" w:hint="eastAsia"/>
          <w:szCs w:val="24"/>
          <w:lang w:eastAsia="zh-HK"/>
        </w:rPr>
        <w:t>神的義的信心生活。</w:t>
      </w:r>
    </w:p>
    <w:p w14:paraId="6466D691" w14:textId="77777777" w:rsidR="00320665" w:rsidRDefault="0052250A" w:rsidP="001427C6">
      <w:pPr>
        <w:widowControl w:val="0"/>
        <w:spacing w:before="100" w:beforeAutospacing="1"/>
        <w:ind w:firstLineChars="200" w:firstLine="480"/>
        <w:textAlignment w:val="auto"/>
        <w:divId w:val="815101041"/>
        <w:rPr>
          <w:szCs w:val="24"/>
          <w:lang w:eastAsia="zh-HK"/>
        </w:rPr>
      </w:pPr>
      <w:r w:rsidRPr="0052250A">
        <w:rPr>
          <w:rFonts w:hAnsi="華康細圓體(P)" w:cs="華康細圓體(P)" w:hint="eastAsia"/>
          <w:szCs w:val="24"/>
          <w:lang w:eastAsia="zh-HK"/>
        </w:rPr>
        <w:t>請看第</w:t>
      </w:r>
      <w:r w:rsidRPr="0052250A">
        <w:rPr>
          <w:rFonts w:hint="eastAsia"/>
          <w:szCs w:val="24"/>
          <w:lang w:eastAsia="zh-HK"/>
        </w:rPr>
        <w:t>22至26節。耶穌和門徒來到</w:t>
      </w:r>
      <w:r w:rsidRPr="00320665">
        <w:rPr>
          <w:rFonts w:hint="eastAsia"/>
          <w:szCs w:val="24"/>
          <w:u w:val="single"/>
          <w:lang w:eastAsia="zh-HK"/>
        </w:rPr>
        <w:t>伯賽大</w:t>
      </w:r>
      <w:r w:rsidRPr="0052250A">
        <w:rPr>
          <w:rFonts w:hint="eastAsia"/>
          <w:szCs w:val="24"/>
          <w:lang w:eastAsia="zh-HK"/>
        </w:rPr>
        <w:t>，有人帶一個瞎子來，求耶穌摸他。耶穌怎樣醫治這瞎子呢？跟以往不同，耶穌並沒有一次過醫好瞎子的眼睛，而是吐唾沫在他的眼睛上，按手在他身上，問他說：「</w:t>
      </w:r>
      <w:r w:rsidRPr="00EE5F52">
        <w:rPr>
          <w:rFonts w:ascii="華康古印體(P)" w:eastAsia="華康古印體(P)" w:hAnsi="華康細圓體(P)" w:cs="華康細圓體(P)" w:hint="eastAsia"/>
          <w:b/>
          <w:bCs/>
          <w:szCs w:val="24"/>
          <w:lang w:eastAsia="zh-HK"/>
        </w:rPr>
        <w:t>你看見甚麼了？</w:t>
      </w:r>
      <w:r w:rsidRPr="0052250A">
        <w:rPr>
          <w:rFonts w:hAnsi="華康細圓體(P)" w:cs="華康細圓體(P)" w:hint="eastAsia"/>
          <w:szCs w:val="24"/>
          <w:lang w:eastAsia="zh-HK"/>
        </w:rPr>
        <w:t>」瞎子抬頭一看，就看見人好像樹木走來走去，視線模糊不清。之後耶穌又按手在他眼睛上，他定睛一看，眼睛就復了原，樣樣都看得清楚，本來走來走去的樹木有回人的樣子。耶穌為甚麼這樣逐步醫治瞎子呢？耶穌想到當時的門徒，他們受了耶穌的責備後，很可能陷在絕望和灰</w:t>
      </w:r>
      <w:r w:rsidRPr="0052250A">
        <w:rPr>
          <w:rFonts w:hAnsi="華康細圓體(P)" w:cs="華康細圓體(P)" w:hint="eastAsia"/>
          <w:szCs w:val="24"/>
          <w:lang w:eastAsia="zh-HK"/>
        </w:rPr>
        <w:lastRenderedPageBreak/>
        <w:t>心裏，心想：「我們不過是無學識的鄉下人，梗係不明白啦；耶穌，我們會回去深切檢討的了。」然後想放棄門徒的生活。但耶穌藉著一步一步醫治瞎子，將新的盼望種在門徒心裏，就是雖然他們如今彷彿在屬靈上模糊的狀態，看耶穌像樹木一樣，不是那麼清楚知道耶穌，又對屬靈的世界半信半疑；但耶穌終必打開他們屬靈的眼睛，像帶領瞎子一樣，使他們真知道耶穌，看得清楚屬靈的世界。耶穌就是這樣以長久的盼望和忍耐，服侍屬靈上愚頑的門徒和我們。</w:t>
      </w:r>
    </w:p>
    <w:p w14:paraId="58425A4E" w14:textId="77777777" w:rsidR="0026010B" w:rsidRDefault="0052250A" w:rsidP="001427C6">
      <w:pPr>
        <w:widowControl w:val="0"/>
        <w:spacing w:before="100" w:beforeAutospacing="1"/>
        <w:ind w:firstLineChars="200" w:firstLine="480"/>
        <w:textAlignment w:val="auto"/>
        <w:rPr>
          <w:szCs w:val="24"/>
          <w:lang w:val="en-GB"/>
        </w:rPr>
      </w:pPr>
      <w:r w:rsidRPr="0052250A">
        <w:rPr>
          <w:rFonts w:hAnsi="華康細圓體(P)" w:cs="華康細圓體(P)" w:hint="eastAsia"/>
          <w:szCs w:val="24"/>
          <w:lang w:eastAsia="zh-HK"/>
        </w:rPr>
        <w:t>總括來說，耶穌通過以七個餅餵飽四千人的神蹟，幫助我們學習耶穌憐憫眾人的心腸和對耶穌的信心；無論我們擁有的是七個、五個抑或半個餅，憑信心交在耶穌手中時，便可以成就創造歷史的工作。主盼望我們成為聖潔的新團，不要被形式化的信仰、和淫亂享樂的文化影響；更加盼望我們擁有信心的歷史觀，就是記念耶穌過去向我們所成就的工作和施予的恩典，從經驗中學習對耶穌真實的信心。祈求主幫助我們效法耶穌，實際上過憐憫羔羊的牧者生活，又祈求主祝福今年的夏令營，發生很多屬靈上瞎眼的靈魂得看見耶穌的工作。</w:t>
      </w:r>
    </w:p>
    <w:p w14:paraId="048F562E" w14:textId="77777777" w:rsidR="0026010B" w:rsidRDefault="0026010B" w:rsidP="001427C6">
      <w:pPr>
        <w:tabs>
          <w:tab w:val="left" w:pos="480"/>
        </w:tabs>
        <w:ind w:firstLine="480"/>
        <w:rPr>
          <w:szCs w:val="24"/>
          <w:lang w:val="en-GB"/>
        </w:rPr>
      </w:pPr>
    </w:p>
    <w:p w14:paraId="3E7F0A57" w14:textId="77777777" w:rsidR="00341943" w:rsidRDefault="00341943" w:rsidP="001427C6">
      <w:pPr>
        <w:tabs>
          <w:tab w:val="left" w:pos="480"/>
        </w:tabs>
        <w:ind w:firstLine="480"/>
        <w:rPr>
          <w:szCs w:val="24"/>
        </w:rPr>
        <w:sectPr w:rsidR="00341943" w:rsidSect="00341943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</w:p>
    <w:p w14:paraId="09E9CF26" w14:textId="08B262A5" w:rsidR="00080949" w:rsidRPr="00B64458" w:rsidRDefault="00080949" w:rsidP="001427C6">
      <w:pPr>
        <w:tabs>
          <w:tab w:val="left" w:pos="480"/>
        </w:tabs>
        <w:ind w:firstLine="480"/>
        <w:rPr>
          <w:szCs w:val="24"/>
        </w:rPr>
      </w:pPr>
    </w:p>
    <w:sectPr w:rsidR="00080949" w:rsidRPr="00B64458" w:rsidSect="00B6445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2F420" w14:textId="77777777" w:rsidR="009A726D" w:rsidRDefault="009A726D">
      <w:r>
        <w:separator/>
      </w:r>
    </w:p>
  </w:endnote>
  <w:endnote w:type="continuationSeparator" w:id="0">
    <w:p w14:paraId="2FB7831D" w14:textId="77777777" w:rsidR="009A726D" w:rsidRDefault="009A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panose1 w:val="020F0300000000000000"/>
    <w:charset w:val="88"/>
    <w:family w:val="swiss"/>
    <w:pitch w:val="variable"/>
    <w:sig w:usb0="80002A87" w:usb1="28091800" w:usb2="00000016" w:usb3="00000000" w:csb0="001001FF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CD4" w14:textId="77777777" w:rsidR="003C763F" w:rsidRDefault="003C763F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7F6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9E5D0" w14:textId="77777777" w:rsidR="009A726D" w:rsidRDefault="009A726D">
      <w:r>
        <w:separator/>
      </w:r>
    </w:p>
  </w:footnote>
  <w:footnote w:type="continuationSeparator" w:id="0">
    <w:p w14:paraId="047711CA" w14:textId="77777777" w:rsidR="009A726D" w:rsidRDefault="009A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35D65"/>
    <w:multiLevelType w:val="hybridMultilevel"/>
    <w:tmpl w:val="83E692A6"/>
    <w:lvl w:ilvl="0" w:tplc="D576BA46">
      <w:start w:val="1"/>
      <w:numFmt w:val="upperRoman"/>
      <w:lvlText w:val="%1II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DE527D"/>
    <w:multiLevelType w:val="hybridMultilevel"/>
    <w:tmpl w:val="B97EC9E0"/>
    <w:lvl w:ilvl="0" w:tplc="B1268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B100BD"/>
    <w:multiLevelType w:val="hybridMultilevel"/>
    <w:tmpl w:val="EC0659F6"/>
    <w:lvl w:ilvl="0" w:tplc="D576BA46">
      <w:start w:val="1"/>
      <w:numFmt w:val="upperRoman"/>
      <w:lvlText w:val="%1II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8B"/>
    <w:rsid w:val="00002E14"/>
    <w:rsid w:val="0000405B"/>
    <w:rsid w:val="000049CB"/>
    <w:rsid w:val="00005014"/>
    <w:rsid w:val="000059B3"/>
    <w:rsid w:val="00006BAA"/>
    <w:rsid w:val="000104DA"/>
    <w:rsid w:val="000125A5"/>
    <w:rsid w:val="00012B60"/>
    <w:rsid w:val="00013C52"/>
    <w:rsid w:val="000154F3"/>
    <w:rsid w:val="00015E28"/>
    <w:rsid w:val="000228C0"/>
    <w:rsid w:val="000235C8"/>
    <w:rsid w:val="00023E32"/>
    <w:rsid w:val="00026D2C"/>
    <w:rsid w:val="00030385"/>
    <w:rsid w:val="0003041E"/>
    <w:rsid w:val="00030761"/>
    <w:rsid w:val="00030A46"/>
    <w:rsid w:val="00030FF8"/>
    <w:rsid w:val="00031C61"/>
    <w:rsid w:val="0003500F"/>
    <w:rsid w:val="000354ED"/>
    <w:rsid w:val="000357F3"/>
    <w:rsid w:val="000362BA"/>
    <w:rsid w:val="000401AA"/>
    <w:rsid w:val="00040B7A"/>
    <w:rsid w:val="00041896"/>
    <w:rsid w:val="00041F1A"/>
    <w:rsid w:val="000425B4"/>
    <w:rsid w:val="000428DF"/>
    <w:rsid w:val="00043E06"/>
    <w:rsid w:val="000449F8"/>
    <w:rsid w:val="000461C4"/>
    <w:rsid w:val="00047716"/>
    <w:rsid w:val="000505EE"/>
    <w:rsid w:val="00051EF6"/>
    <w:rsid w:val="000530E0"/>
    <w:rsid w:val="00053DB4"/>
    <w:rsid w:val="000551E4"/>
    <w:rsid w:val="000564B1"/>
    <w:rsid w:val="0005683E"/>
    <w:rsid w:val="00056A10"/>
    <w:rsid w:val="00061C92"/>
    <w:rsid w:val="00063A7C"/>
    <w:rsid w:val="00064644"/>
    <w:rsid w:val="00064A86"/>
    <w:rsid w:val="0006525C"/>
    <w:rsid w:val="00065AEF"/>
    <w:rsid w:val="00066230"/>
    <w:rsid w:val="00066757"/>
    <w:rsid w:val="00067370"/>
    <w:rsid w:val="00067824"/>
    <w:rsid w:val="00071350"/>
    <w:rsid w:val="00073109"/>
    <w:rsid w:val="00073B66"/>
    <w:rsid w:val="00073EAD"/>
    <w:rsid w:val="00075D76"/>
    <w:rsid w:val="00076612"/>
    <w:rsid w:val="00077484"/>
    <w:rsid w:val="0007764E"/>
    <w:rsid w:val="00080949"/>
    <w:rsid w:val="000818BB"/>
    <w:rsid w:val="0008246B"/>
    <w:rsid w:val="00082F8E"/>
    <w:rsid w:val="00083A45"/>
    <w:rsid w:val="00083C61"/>
    <w:rsid w:val="00083CCA"/>
    <w:rsid w:val="00084EB5"/>
    <w:rsid w:val="00086B53"/>
    <w:rsid w:val="00090B7A"/>
    <w:rsid w:val="00090F42"/>
    <w:rsid w:val="000916BC"/>
    <w:rsid w:val="00091A27"/>
    <w:rsid w:val="000938BD"/>
    <w:rsid w:val="00094736"/>
    <w:rsid w:val="00095CAE"/>
    <w:rsid w:val="00097011"/>
    <w:rsid w:val="000972BE"/>
    <w:rsid w:val="000A2B5C"/>
    <w:rsid w:val="000A4515"/>
    <w:rsid w:val="000A5A54"/>
    <w:rsid w:val="000A739B"/>
    <w:rsid w:val="000A7D76"/>
    <w:rsid w:val="000B1FF9"/>
    <w:rsid w:val="000B2395"/>
    <w:rsid w:val="000B2679"/>
    <w:rsid w:val="000B27F1"/>
    <w:rsid w:val="000B2B92"/>
    <w:rsid w:val="000B2C5B"/>
    <w:rsid w:val="000B46F7"/>
    <w:rsid w:val="000B52D8"/>
    <w:rsid w:val="000B58BD"/>
    <w:rsid w:val="000B6201"/>
    <w:rsid w:val="000C13B1"/>
    <w:rsid w:val="000C1462"/>
    <w:rsid w:val="000C376B"/>
    <w:rsid w:val="000C3D62"/>
    <w:rsid w:val="000C3EDD"/>
    <w:rsid w:val="000C4F71"/>
    <w:rsid w:val="000C61B3"/>
    <w:rsid w:val="000C688B"/>
    <w:rsid w:val="000C6AEF"/>
    <w:rsid w:val="000C70B5"/>
    <w:rsid w:val="000D0F33"/>
    <w:rsid w:val="000D14CE"/>
    <w:rsid w:val="000D165A"/>
    <w:rsid w:val="000D1B36"/>
    <w:rsid w:val="000D56AA"/>
    <w:rsid w:val="000D586E"/>
    <w:rsid w:val="000D6BAC"/>
    <w:rsid w:val="000D6F2E"/>
    <w:rsid w:val="000D76D0"/>
    <w:rsid w:val="000D7F61"/>
    <w:rsid w:val="000E06D6"/>
    <w:rsid w:val="000E22F4"/>
    <w:rsid w:val="000E26A0"/>
    <w:rsid w:val="000E5C0E"/>
    <w:rsid w:val="000E6562"/>
    <w:rsid w:val="000E7179"/>
    <w:rsid w:val="000F0B29"/>
    <w:rsid w:val="000F1EEE"/>
    <w:rsid w:val="000F262C"/>
    <w:rsid w:val="000F2FF7"/>
    <w:rsid w:val="000F3637"/>
    <w:rsid w:val="000F55FB"/>
    <w:rsid w:val="000F571A"/>
    <w:rsid w:val="000F69FC"/>
    <w:rsid w:val="000F7FB4"/>
    <w:rsid w:val="00101077"/>
    <w:rsid w:val="00102DED"/>
    <w:rsid w:val="0010665C"/>
    <w:rsid w:val="00106748"/>
    <w:rsid w:val="001067CD"/>
    <w:rsid w:val="00107C4A"/>
    <w:rsid w:val="001100F4"/>
    <w:rsid w:val="001117A9"/>
    <w:rsid w:val="00111844"/>
    <w:rsid w:val="00112C73"/>
    <w:rsid w:val="00114278"/>
    <w:rsid w:val="00114D88"/>
    <w:rsid w:val="00114E27"/>
    <w:rsid w:val="00114F32"/>
    <w:rsid w:val="0011649D"/>
    <w:rsid w:val="00117C44"/>
    <w:rsid w:val="00121156"/>
    <w:rsid w:val="001240D9"/>
    <w:rsid w:val="00125120"/>
    <w:rsid w:val="00126E5E"/>
    <w:rsid w:val="00130E2D"/>
    <w:rsid w:val="00132A31"/>
    <w:rsid w:val="00132E1A"/>
    <w:rsid w:val="00133276"/>
    <w:rsid w:val="00133647"/>
    <w:rsid w:val="001338C5"/>
    <w:rsid w:val="00133ABA"/>
    <w:rsid w:val="00134748"/>
    <w:rsid w:val="00134D19"/>
    <w:rsid w:val="0013597B"/>
    <w:rsid w:val="00140B71"/>
    <w:rsid w:val="00140C85"/>
    <w:rsid w:val="00141737"/>
    <w:rsid w:val="00141C69"/>
    <w:rsid w:val="001427C6"/>
    <w:rsid w:val="00144EC9"/>
    <w:rsid w:val="0014592C"/>
    <w:rsid w:val="00145E0D"/>
    <w:rsid w:val="00145E35"/>
    <w:rsid w:val="001520B7"/>
    <w:rsid w:val="00152A4F"/>
    <w:rsid w:val="00153CB3"/>
    <w:rsid w:val="00154606"/>
    <w:rsid w:val="00155787"/>
    <w:rsid w:val="00157946"/>
    <w:rsid w:val="001618E2"/>
    <w:rsid w:val="00161D27"/>
    <w:rsid w:val="00163F20"/>
    <w:rsid w:val="0016599E"/>
    <w:rsid w:val="0017093B"/>
    <w:rsid w:val="00170AB7"/>
    <w:rsid w:val="00171746"/>
    <w:rsid w:val="001724F7"/>
    <w:rsid w:val="0017322D"/>
    <w:rsid w:val="00173575"/>
    <w:rsid w:val="00173B2D"/>
    <w:rsid w:val="00173EF9"/>
    <w:rsid w:val="00173F03"/>
    <w:rsid w:val="0017553D"/>
    <w:rsid w:val="001756A3"/>
    <w:rsid w:val="00176024"/>
    <w:rsid w:val="001761F1"/>
    <w:rsid w:val="0017708F"/>
    <w:rsid w:val="001772FB"/>
    <w:rsid w:val="0017781B"/>
    <w:rsid w:val="00177DAB"/>
    <w:rsid w:val="00180B58"/>
    <w:rsid w:val="0018192C"/>
    <w:rsid w:val="00182486"/>
    <w:rsid w:val="001842F4"/>
    <w:rsid w:val="00186F58"/>
    <w:rsid w:val="001903B7"/>
    <w:rsid w:val="00191860"/>
    <w:rsid w:val="00192BA8"/>
    <w:rsid w:val="001931C2"/>
    <w:rsid w:val="001939FA"/>
    <w:rsid w:val="001940C6"/>
    <w:rsid w:val="00194398"/>
    <w:rsid w:val="00196CC0"/>
    <w:rsid w:val="001979C1"/>
    <w:rsid w:val="00197AD3"/>
    <w:rsid w:val="001A13B7"/>
    <w:rsid w:val="001A1FC0"/>
    <w:rsid w:val="001A30BA"/>
    <w:rsid w:val="001A4F08"/>
    <w:rsid w:val="001B1410"/>
    <w:rsid w:val="001B1BDF"/>
    <w:rsid w:val="001B2E42"/>
    <w:rsid w:val="001B3B17"/>
    <w:rsid w:val="001B3C71"/>
    <w:rsid w:val="001C018A"/>
    <w:rsid w:val="001C0D3D"/>
    <w:rsid w:val="001C1768"/>
    <w:rsid w:val="001C1E10"/>
    <w:rsid w:val="001C332B"/>
    <w:rsid w:val="001C48B7"/>
    <w:rsid w:val="001D06B5"/>
    <w:rsid w:val="001D2449"/>
    <w:rsid w:val="001D24F7"/>
    <w:rsid w:val="001D257D"/>
    <w:rsid w:val="001D4023"/>
    <w:rsid w:val="001D495C"/>
    <w:rsid w:val="001E1FCB"/>
    <w:rsid w:val="001E21A0"/>
    <w:rsid w:val="001E5A02"/>
    <w:rsid w:val="001E5CAA"/>
    <w:rsid w:val="001F02DB"/>
    <w:rsid w:val="001F062B"/>
    <w:rsid w:val="001F07C2"/>
    <w:rsid w:val="001F465E"/>
    <w:rsid w:val="001F4868"/>
    <w:rsid w:val="001F489C"/>
    <w:rsid w:val="001F4D35"/>
    <w:rsid w:val="001F5AAA"/>
    <w:rsid w:val="001F62D8"/>
    <w:rsid w:val="001F658F"/>
    <w:rsid w:val="001F7FCA"/>
    <w:rsid w:val="0020086D"/>
    <w:rsid w:val="00205A76"/>
    <w:rsid w:val="00210902"/>
    <w:rsid w:val="0021093C"/>
    <w:rsid w:val="00211AE9"/>
    <w:rsid w:val="00212B57"/>
    <w:rsid w:val="002145B0"/>
    <w:rsid w:val="002155D8"/>
    <w:rsid w:val="0021599F"/>
    <w:rsid w:val="00215DFC"/>
    <w:rsid w:val="002160B0"/>
    <w:rsid w:val="0021667C"/>
    <w:rsid w:val="002179C3"/>
    <w:rsid w:val="00220764"/>
    <w:rsid w:val="00221C92"/>
    <w:rsid w:val="00226036"/>
    <w:rsid w:val="00226BB0"/>
    <w:rsid w:val="0023019F"/>
    <w:rsid w:val="00233E7B"/>
    <w:rsid w:val="002378A0"/>
    <w:rsid w:val="00237D08"/>
    <w:rsid w:val="00241858"/>
    <w:rsid w:val="0024448B"/>
    <w:rsid w:val="002449B8"/>
    <w:rsid w:val="00246AB5"/>
    <w:rsid w:val="00246C61"/>
    <w:rsid w:val="00247FD3"/>
    <w:rsid w:val="002503CE"/>
    <w:rsid w:val="00254D4F"/>
    <w:rsid w:val="00255121"/>
    <w:rsid w:val="002558A2"/>
    <w:rsid w:val="00255BFC"/>
    <w:rsid w:val="00255C09"/>
    <w:rsid w:val="002563A1"/>
    <w:rsid w:val="00257AFB"/>
    <w:rsid w:val="0026010B"/>
    <w:rsid w:val="00261042"/>
    <w:rsid w:val="002634DF"/>
    <w:rsid w:val="00264856"/>
    <w:rsid w:val="00271048"/>
    <w:rsid w:val="00275C8F"/>
    <w:rsid w:val="002761C5"/>
    <w:rsid w:val="00277216"/>
    <w:rsid w:val="00280667"/>
    <w:rsid w:val="00280B50"/>
    <w:rsid w:val="0028321F"/>
    <w:rsid w:val="002847D5"/>
    <w:rsid w:val="00284DB2"/>
    <w:rsid w:val="002855E8"/>
    <w:rsid w:val="0028594B"/>
    <w:rsid w:val="00290DE9"/>
    <w:rsid w:val="0029158D"/>
    <w:rsid w:val="00291831"/>
    <w:rsid w:val="002932E0"/>
    <w:rsid w:val="00293BF5"/>
    <w:rsid w:val="0029479C"/>
    <w:rsid w:val="00296A2C"/>
    <w:rsid w:val="00296E8E"/>
    <w:rsid w:val="0029759A"/>
    <w:rsid w:val="002975C7"/>
    <w:rsid w:val="002977BB"/>
    <w:rsid w:val="002A043A"/>
    <w:rsid w:val="002A208A"/>
    <w:rsid w:val="002A47D0"/>
    <w:rsid w:val="002A5BB6"/>
    <w:rsid w:val="002A74FB"/>
    <w:rsid w:val="002B084B"/>
    <w:rsid w:val="002B0E52"/>
    <w:rsid w:val="002B160C"/>
    <w:rsid w:val="002B1D6E"/>
    <w:rsid w:val="002B1FF0"/>
    <w:rsid w:val="002B27B5"/>
    <w:rsid w:val="002B2AC0"/>
    <w:rsid w:val="002B34F4"/>
    <w:rsid w:val="002B3773"/>
    <w:rsid w:val="002B3BF3"/>
    <w:rsid w:val="002B5D8B"/>
    <w:rsid w:val="002B6041"/>
    <w:rsid w:val="002B69DA"/>
    <w:rsid w:val="002B6C42"/>
    <w:rsid w:val="002B6E7F"/>
    <w:rsid w:val="002C0F7E"/>
    <w:rsid w:val="002C1274"/>
    <w:rsid w:val="002C1424"/>
    <w:rsid w:val="002C36FB"/>
    <w:rsid w:val="002C37DD"/>
    <w:rsid w:val="002C3EB9"/>
    <w:rsid w:val="002C57ED"/>
    <w:rsid w:val="002C7452"/>
    <w:rsid w:val="002D117C"/>
    <w:rsid w:val="002D17F6"/>
    <w:rsid w:val="002D4962"/>
    <w:rsid w:val="002E03C1"/>
    <w:rsid w:val="002E0B95"/>
    <w:rsid w:val="002E1EEF"/>
    <w:rsid w:val="002E2224"/>
    <w:rsid w:val="002E30C9"/>
    <w:rsid w:val="002E377B"/>
    <w:rsid w:val="002E4A6C"/>
    <w:rsid w:val="002E5545"/>
    <w:rsid w:val="002E5834"/>
    <w:rsid w:val="002E5FE8"/>
    <w:rsid w:val="002F1241"/>
    <w:rsid w:val="002F1CC4"/>
    <w:rsid w:val="002F2F22"/>
    <w:rsid w:val="002F31C1"/>
    <w:rsid w:val="002F62D3"/>
    <w:rsid w:val="002F7A07"/>
    <w:rsid w:val="002F7FF2"/>
    <w:rsid w:val="00300297"/>
    <w:rsid w:val="00303B9C"/>
    <w:rsid w:val="003048C3"/>
    <w:rsid w:val="003053BB"/>
    <w:rsid w:val="00305ACC"/>
    <w:rsid w:val="003067EF"/>
    <w:rsid w:val="00306EDC"/>
    <w:rsid w:val="00306F26"/>
    <w:rsid w:val="003076B7"/>
    <w:rsid w:val="00311255"/>
    <w:rsid w:val="00312180"/>
    <w:rsid w:val="003135B3"/>
    <w:rsid w:val="003158C8"/>
    <w:rsid w:val="003176B0"/>
    <w:rsid w:val="003179D4"/>
    <w:rsid w:val="00320665"/>
    <w:rsid w:val="00320E4F"/>
    <w:rsid w:val="00321104"/>
    <w:rsid w:val="003219CA"/>
    <w:rsid w:val="003233FE"/>
    <w:rsid w:val="00323513"/>
    <w:rsid w:val="0032514B"/>
    <w:rsid w:val="003304B6"/>
    <w:rsid w:val="003318B9"/>
    <w:rsid w:val="00334D9D"/>
    <w:rsid w:val="003355CF"/>
    <w:rsid w:val="0033624C"/>
    <w:rsid w:val="00337820"/>
    <w:rsid w:val="00341943"/>
    <w:rsid w:val="00342941"/>
    <w:rsid w:val="00343B3E"/>
    <w:rsid w:val="003461FE"/>
    <w:rsid w:val="003479DC"/>
    <w:rsid w:val="00347C5C"/>
    <w:rsid w:val="00350885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577AD"/>
    <w:rsid w:val="003579BC"/>
    <w:rsid w:val="00362BD9"/>
    <w:rsid w:val="00365107"/>
    <w:rsid w:val="00366A50"/>
    <w:rsid w:val="00367BF6"/>
    <w:rsid w:val="00370559"/>
    <w:rsid w:val="003714E6"/>
    <w:rsid w:val="00373A3B"/>
    <w:rsid w:val="00374DD8"/>
    <w:rsid w:val="00375435"/>
    <w:rsid w:val="00376621"/>
    <w:rsid w:val="00376ADC"/>
    <w:rsid w:val="00380F5C"/>
    <w:rsid w:val="00382915"/>
    <w:rsid w:val="00382C37"/>
    <w:rsid w:val="003847DC"/>
    <w:rsid w:val="00385307"/>
    <w:rsid w:val="003853AF"/>
    <w:rsid w:val="0038700A"/>
    <w:rsid w:val="00392E49"/>
    <w:rsid w:val="00396014"/>
    <w:rsid w:val="003A0B16"/>
    <w:rsid w:val="003A1B97"/>
    <w:rsid w:val="003A1F87"/>
    <w:rsid w:val="003A251C"/>
    <w:rsid w:val="003A2713"/>
    <w:rsid w:val="003A5FAA"/>
    <w:rsid w:val="003A6816"/>
    <w:rsid w:val="003A778B"/>
    <w:rsid w:val="003B0221"/>
    <w:rsid w:val="003B2826"/>
    <w:rsid w:val="003B2ACF"/>
    <w:rsid w:val="003B2E44"/>
    <w:rsid w:val="003B3A5D"/>
    <w:rsid w:val="003B3DEF"/>
    <w:rsid w:val="003B492C"/>
    <w:rsid w:val="003B727B"/>
    <w:rsid w:val="003B7441"/>
    <w:rsid w:val="003C1676"/>
    <w:rsid w:val="003C17EB"/>
    <w:rsid w:val="003C1EC2"/>
    <w:rsid w:val="003C2783"/>
    <w:rsid w:val="003C323A"/>
    <w:rsid w:val="003C47C6"/>
    <w:rsid w:val="003C647A"/>
    <w:rsid w:val="003C66F9"/>
    <w:rsid w:val="003C763F"/>
    <w:rsid w:val="003D2C5F"/>
    <w:rsid w:val="003D3CCD"/>
    <w:rsid w:val="003D4203"/>
    <w:rsid w:val="003D78F7"/>
    <w:rsid w:val="003E183C"/>
    <w:rsid w:val="003E1F9F"/>
    <w:rsid w:val="003E37CA"/>
    <w:rsid w:val="003E3A48"/>
    <w:rsid w:val="003E4E27"/>
    <w:rsid w:val="003E5556"/>
    <w:rsid w:val="003E597D"/>
    <w:rsid w:val="003E6645"/>
    <w:rsid w:val="003F0D21"/>
    <w:rsid w:val="003F1CD0"/>
    <w:rsid w:val="003F202E"/>
    <w:rsid w:val="003F2477"/>
    <w:rsid w:val="003F34FC"/>
    <w:rsid w:val="003F3BDB"/>
    <w:rsid w:val="003F4249"/>
    <w:rsid w:val="003F43EB"/>
    <w:rsid w:val="00400334"/>
    <w:rsid w:val="004026F5"/>
    <w:rsid w:val="0040442F"/>
    <w:rsid w:val="004057FB"/>
    <w:rsid w:val="00405B9F"/>
    <w:rsid w:val="00406137"/>
    <w:rsid w:val="00406C7B"/>
    <w:rsid w:val="00407087"/>
    <w:rsid w:val="00407907"/>
    <w:rsid w:val="00414B0E"/>
    <w:rsid w:val="0041551D"/>
    <w:rsid w:val="00420730"/>
    <w:rsid w:val="00420A5C"/>
    <w:rsid w:val="00421B3C"/>
    <w:rsid w:val="00421B4F"/>
    <w:rsid w:val="00423193"/>
    <w:rsid w:val="00425884"/>
    <w:rsid w:val="00425EB1"/>
    <w:rsid w:val="00426414"/>
    <w:rsid w:val="00426DAA"/>
    <w:rsid w:val="004277D1"/>
    <w:rsid w:val="00427BF6"/>
    <w:rsid w:val="004317B6"/>
    <w:rsid w:val="004324EB"/>
    <w:rsid w:val="00435482"/>
    <w:rsid w:val="00435ECB"/>
    <w:rsid w:val="00440A7B"/>
    <w:rsid w:val="004415F2"/>
    <w:rsid w:val="00442A12"/>
    <w:rsid w:val="00442E70"/>
    <w:rsid w:val="00442F49"/>
    <w:rsid w:val="00446DDE"/>
    <w:rsid w:val="00450E68"/>
    <w:rsid w:val="00451AFB"/>
    <w:rsid w:val="00456BCD"/>
    <w:rsid w:val="00457539"/>
    <w:rsid w:val="00460BFE"/>
    <w:rsid w:val="00460E30"/>
    <w:rsid w:val="004610C9"/>
    <w:rsid w:val="00461235"/>
    <w:rsid w:val="00462A53"/>
    <w:rsid w:val="00462CE6"/>
    <w:rsid w:val="00462FF8"/>
    <w:rsid w:val="00464012"/>
    <w:rsid w:val="004643E2"/>
    <w:rsid w:val="00464611"/>
    <w:rsid w:val="004657E9"/>
    <w:rsid w:val="004663CD"/>
    <w:rsid w:val="00470471"/>
    <w:rsid w:val="0047070D"/>
    <w:rsid w:val="00470C49"/>
    <w:rsid w:val="00471399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43E"/>
    <w:rsid w:val="004837A5"/>
    <w:rsid w:val="004841CD"/>
    <w:rsid w:val="0048724F"/>
    <w:rsid w:val="00491A3B"/>
    <w:rsid w:val="00491B36"/>
    <w:rsid w:val="0049327E"/>
    <w:rsid w:val="00494123"/>
    <w:rsid w:val="00495B9E"/>
    <w:rsid w:val="004A0F36"/>
    <w:rsid w:val="004A1DC3"/>
    <w:rsid w:val="004A21DF"/>
    <w:rsid w:val="004A2421"/>
    <w:rsid w:val="004A3203"/>
    <w:rsid w:val="004A4225"/>
    <w:rsid w:val="004A4B4C"/>
    <w:rsid w:val="004A522D"/>
    <w:rsid w:val="004A55AE"/>
    <w:rsid w:val="004A610F"/>
    <w:rsid w:val="004A61AD"/>
    <w:rsid w:val="004A7E74"/>
    <w:rsid w:val="004B0F1D"/>
    <w:rsid w:val="004B1028"/>
    <w:rsid w:val="004B252E"/>
    <w:rsid w:val="004B2776"/>
    <w:rsid w:val="004B2BCF"/>
    <w:rsid w:val="004B31A2"/>
    <w:rsid w:val="004B49C9"/>
    <w:rsid w:val="004B52BD"/>
    <w:rsid w:val="004B5E92"/>
    <w:rsid w:val="004B7624"/>
    <w:rsid w:val="004B79EB"/>
    <w:rsid w:val="004C08EC"/>
    <w:rsid w:val="004C0F0F"/>
    <w:rsid w:val="004C1036"/>
    <w:rsid w:val="004C2F5B"/>
    <w:rsid w:val="004C3087"/>
    <w:rsid w:val="004C3A4A"/>
    <w:rsid w:val="004C5926"/>
    <w:rsid w:val="004C6686"/>
    <w:rsid w:val="004D05F4"/>
    <w:rsid w:val="004D0F10"/>
    <w:rsid w:val="004D1F61"/>
    <w:rsid w:val="004D4A35"/>
    <w:rsid w:val="004D4AE7"/>
    <w:rsid w:val="004D5D68"/>
    <w:rsid w:val="004D6B46"/>
    <w:rsid w:val="004D78CC"/>
    <w:rsid w:val="004E053B"/>
    <w:rsid w:val="004E06E8"/>
    <w:rsid w:val="004E0729"/>
    <w:rsid w:val="004E1C7E"/>
    <w:rsid w:val="004E1D31"/>
    <w:rsid w:val="004E2546"/>
    <w:rsid w:val="004E2F82"/>
    <w:rsid w:val="004E4F89"/>
    <w:rsid w:val="004E5DC2"/>
    <w:rsid w:val="004E771D"/>
    <w:rsid w:val="004F1858"/>
    <w:rsid w:val="004F21FB"/>
    <w:rsid w:val="004F2D48"/>
    <w:rsid w:val="004F3E68"/>
    <w:rsid w:val="004F4BAC"/>
    <w:rsid w:val="004F63BF"/>
    <w:rsid w:val="004F6E08"/>
    <w:rsid w:val="00500C69"/>
    <w:rsid w:val="00500F1C"/>
    <w:rsid w:val="005012A3"/>
    <w:rsid w:val="0050148A"/>
    <w:rsid w:val="00501562"/>
    <w:rsid w:val="00502485"/>
    <w:rsid w:val="005024A9"/>
    <w:rsid w:val="00505314"/>
    <w:rsid w:val="00506C91"/>
    <w:rsid w:val="00507DD9"/>
    <w:rsid w:val="00510125"/>
    <w:rsid w:val="005102BC"/>
    <w:rsid w:val="00511033"/>
    <w:rsid w:val="00511C79"/>
    <w:rsid w:val="0051323E"/>
    <w:rsid w:val="005137AC"/>
    <w:rsid w:val="00513BAC"/>
    <w:rsid w:val="00515718"/>
    <w:rsid w:val="0052040F"/>
    <w:rsid w:val="00520C39"/>
    <w:rsid w:val="0052250A"/>
    <w:rsid w:val="00523EA5"/>
    <w:rsid w:val="00525571"/>
    <w:rsid w:val="005273E6"/>
    <w:rsid w:val="0052743B"/>
    <w:rsid w:val="00530010"/>
    <w:rsid w:val="00530FCF"/>
    <w:rsid w:val="0053149D"/>
    <w:rsid w:val="00531930"/>
    <w:rsid w:val="00531BA6"/>
    <w:rsid w:val="00531F32"/>
    <w:rsid w:val="00532E21"/>
    <w:rsid w:val="00534BC4"/>
    <w:rsid w:val="00534BD6"/>
    <w:rsid w:val="00535B69"/>
    <w:rsid w:val="00536170"/>
    <w:rsid w:val="00536F96"/>
    <w:rsid w:val="00541927"/>
    <w:rsid w:val="00543097"/>
    <w:rsid w:val="00544344"/>
    <w:rsid w:val="00544C86"/>
    <w:rsid w:val="005452A3"/>
    <w:rsid w:val="00545DC8"/>
    <w:rsid w:val="00546DFA"/>
    <w:rsid w:val="005470FE"/>
    <w:rsid w:val="00551513"/>
    <w:rsid w:val="00551DB9"/>
    <w:rsid w:val="00553793"/>
    <w:rsid w:val="00553AC4"/>
    <w:rsid w:val="005543B7"/>
    <w:rsid w:val="0055503A"/>
    <w:rsid w:val="00557009"/>
    <w:rsid w:val="005570D5"/>
    <w:rsid w:val="00557A7D"/>
    <w:rsid w:val="00560FF5"/>
    <w:rsid w:val="005610EE"/>
    <w:rsid w:val="00561131"/>
    <w:rsid w:val="00561980"/>
    <w:rsid w:val="00561AD6"/>
    <w:rsid w:val="00561C93"/>
    <w:rsid w:val="00561FE1"/>
    <w:rsid w:val="0056205A"/>
    <w:rsid w:val="005632DA"/>
    <w:rsid w:val="00564566"/>
    <w:rsid w:val="0056755C"/>
    <w:rsid w:val="005677F3"/>
    <w:rsid w:val="00570136"/>
    <w:rsid w:val="005707BD"/>
    <w:rsid w:val="00571162"/>
    <w:rsid w:val="00571DB6"/>
    <w:rsid w:val="00572803"/>
    <w:rsid w:val="005743FE"/>
    <w:rsid w:val="0057588F"/>
    <w:rsid w:val="005764F1"/>
    <w:rsid w:val="00581AF1"/>
    <w:rsid w:val="00583034"/>
    <w:rsid w:val="00583BDD"/>
    <w:rsid w:val="00583C4B"/>
    <w:rsid w:val="00584557"/>
    <w:rsid w:val="00586A8D"/>
    <w:rsid w:val="00587C3E"/>
    <w:rsid w:val="00590C34"/>
    <w:rsid w:val="00591650"/>
    <w:rsid w:val="005920C1"/>
    <w:rsid w:val="0059305D"/>
    <w:rsid w:val="00594FEC"/>
    <w:rsid w:val="0059683C"/>
    <w:rsid w:val="005A0082"/>
    <w:rsid w:val="005A06C5"/>
    <w:rsid w:val="005A0FA8"/>
    <w:rsid w:val="005A203E"/>
    <w:rsid w:val="005A3E02"/>
    <w:rsid w:val="005A4618"/>
    <w:rsid w:val="005A55C0"/>
    <w:rsid w:val="005A79F7"/>
    <w:rsid w:val="005B35C2"/>
    <w:rsid w:val="005B4257"/>
    <w:rsid w:val="005B45AD"/>
    <w:rsid w:val="005B4AAE"/>
    <w:rsid w:val="005B4EEE"/>
    <w:rsid w:val="005B58BE"/>
    <w:rsid w:val="005B5B8B"/>
    <w:rsid w:val="005B6A19"/>
    <w:rsid w:val="005B77D1"/>
    <w:rsid w:val="005C22A4"/>
    <w:rsid w:val="005C3A50"/>
    <w:rsid w:val="005C6B06"/>
    <w:rsid w:val="005C6DFA"/>
    <w:rsid w:val="005C7D0E"/>
    <w:rsid w:val="005D0933"/>
    <w:rsid w:val="005D0BDF"/>
    <w:rsid w:val="005D0E4D"/>
    <w:rsid w:val="005D22C7"/>
    <w:rsid w:val="005D25F1"/>
    <w:rsid w:val="005D2F11"/>
    <w:rsid w:val="005D3C59"/>
    <w:rsid w:val="005D439D"/>
    <w:rsid w:val="005D48D7"/>
    <w:rsid w:val="005D5E83"/>
    <w:rsid w:val="005D6E2C"/>
    <w:rsid w:val="005D7DED"/>
    <w:rsid w:val="005E103F"/>
    <w:rsid w:val="005E2892"/>
    <w:rsid w:val="005E2A8E"/>
    <w:rsid w:val="005E4473"/>
    <w:rsid w:val="005E4A7A"/>
    <w:rsid w:val="005E6650"/>
    <w:rsid w:val="005E73C2"/>
    <w:rsid w:val="005E73E4"/>
    <w:rsid w:val="005E799F"/>
    <w:rsid w:val="005F0F70"/>
    <w:rsid w:val="005F2272"/>
    <w:rsid w:val="005F3139"/>
    <w:rsid w:val="005F3410"/>
    <w:rsid w:val="005F46EA"/>
    <w:rsid w:val="005F48F2"/>
    <w:rsid w:val="005F5761"/>
    <w:rsid w:val="005F6D73"/>
    <w:rsid w:val="005F6EAE"/>
    <w:rsid w:val="005F74A5"/>
    <w:rsid w:val="00601000"/>
    <w:rsid w:val="0060140D"/>
    <w:rsid w:val="00601A18"/>
    <w:rsid w:val="00601B6B"/>
    <w:rsid w:val="0060255E"/>
    <w:rsid w:val="00602738"/>
    <w:rsid w:val="00603300"/>
    <w:rsid w:val="00603F4F"/>
    <w:rsid w:val="00604009"/>
    <w:rsid w:val="0060431C"/>
    <w:rsid w:val="00607957"/>
    <w:rsid w:val="006108CC"/>
    <w:rsid w:val="00612460"/>
    <w:rsid w:val="00620019"/>
    <w:rsid w:val="00620855"/>
    <w:rsid w:val="00621047"/>
    <w:rsid w:val="00621138"/>
    <w:rsid w:val="006211E7"/>
    <w:rsid w:val="00621FCB"/>
    <w:rsid w:val="0062216F"/>
    <w:rsid w:val="006229D5"/>
    <w:rsid w:val="00622DC3"/>
    <w:rsid w:val="00623A56"/>
    <w:rsid w:val="00623E25"/>
    <w:rsid w:val="006308E0"/>
    <w:rsid w:val="00631284"/>
    <w:rsid w:val="006324D3"/>
    <w:rsid w:val="00632799"/>
    <w:rsid w:val="00632B1B"/>
    <w:rsid w:val="006347A8"/>
    <w:rsid w:val="00637468"/>
    <w:rsid w:val="0064054F"/>
    <w:rsid w:val="00640821"/>
    <w:rsid w:val="00640F51"/>
    <w:rsid w:val="00643ED5"/>
    <w:rsid w:val="00644F24"/>
    <w:rsid w:val="0064519A"/>
    <w:rsid w:val="00647F3E"/>
    <w:rsid w:val="00647F93"/>
    <w:rsid w:val="00651739"/>
    <w:rsid w:val="00653962"/>
    <w:rsid w:val="006539A4"/>
    <w:rsid w:val="00655EB1"/>
    <w:rsid w:val="00656AF6"/>
    <w:rsid w:val="00657A2A"/>
    <w:rsid w:val="00657E7A"/>
    <w:rsid w:val="0066063D"/>
    <w:rsid w:val="00660902"/>
    <w:rsid w:val="00661024"/>
    <w:rsid w:val="00661349"/>
    <w:rsid w:val="00662D49"/>
    <w:rsid w:val="0066302E"/>
    <w:rsid w:val="00663CDF"/>
    <w:rsid w:val="00664756"/>
    <w:rsid w:val="00665225"/>
    <w:rsid w:val="00666DCC"/>
    <w:rsid w:val="006700A5"/>
    <w:rsid w:val="006712F7"/>
    <w:rsid w:val="0067158E"/>
    <w:rsid w:val="00671EBC"/>
    <w:rsid w:val="006736AD"/>
    <w:rsid w:val="0067375C"/>
    <w:rsid w:val="00673AC6"/>
    <w:rsid w:val="00674F7D"/>
    <w:rsid w:val="0067576E"/>
    <w:rsid w:val="00676F49"/>
    <w:rsid w:val="006774A2"/>
    <w:rsid w:val="006806F9"/>
    <w:rsid w:val="0068112A"/>
    <w:rsid w:val="006838AF"/>
    <w:rsid w:val="00683978"/>
    <w:rsid w:val="00685D3F"/>
    <w:rsid w:val="00685F36"/>
    <w:rsid w:val="006867E1"/>
    <w:rsid w:val="00687131"/>
    <w:rsid w:val="00691050"/>
    <w:rsid w:val="0069210E"/>
    <w:rsid w:val="00693E06"/>
    <w:rsid w:val="00696E51"/>
    <w:rsid w:val="006A4107"/>
    <w:rsid w:val="006A4F8A"/>
    <w:rsid w:val="006A63C4"/>
    <w:rsid w:val="006B02A2"/>
    <w:rsid w:val="006B068D"/>
    <w:rsid w:val="006B0C29"/>
    <w:rsid w:val="006B0DD3"/>
    <w:rsid w:val="006B1163"/>
    <w:rsid w:val="006B1363"/>
    <w:rsid w:val="006B4D9A"/>
    <w:rsid w:val="006B5EFE"/>
    <w:rsid w:val="006B6985"/>
    <w:rsid w:val="006C2100"/>
    <w:rsid w:val="006C2855"/>
    <w:rsid w:val="006C65F2"/>
    <w:rsid w:val="006C7DEB"/>
    <w:rsid w:val="006D011A"/>
    <w:rsid w:val="006D32CA"/>
    <w:rsid w:val="006D3F26"/>
    <w:rsid w:val="006D4A1C"/>
    <w:rsid w:val="006D64B7"/>
    <w:rsid w:val="006D7C16"/>
    <w:rsid w:val="006E0D81"/>
    <w:rsid w:val="006E169C"/>
    <w:rsid w:val="006E1BF4"/>
    <w:rsid w:val="006E26A4"/>
    <w:rsid w:val="006E2993"/>
    <w:rsid w:val="006E5715"/>
    <w:rsid w:val="006E694C"/>
    <w:rsid w:val="006E7B6A"/>
    <w:rsid w:val="006F1246"/>
    <w:rsid w:val="006F14B4"/>
    <w:rsid w:val="006F1A55"/>
    <w:rsid w:val="006F1BA7"/>
    <w:rsid w:val="006F1CE0"/>
    <w:rsid w:val="006F2492"/>
    <w:rsid w:val="006F2BA8"/>
    <w:rsid w:val="006F2C5E"/>
    <w:rsid w:val="006F48D6"/>
    <w:rsid w:val="006F5323"/>
    <w:rsid w:val="006F5931"/>
    <w:rsid w:val="006F6254"/>
    <w:rsid w:val="006F646A"/>
    <w:rsid w:val="006F78F0"/>
    <w:rsid w:val="007004A8"/>
    <w:rsid w:val="0070149B"/>
    <w:rsid w:val="00702720"/>
    <w:rsid w:val="007038FB"/>
    <w:rsid w:val="00704082"/>
    <w:rsid w:val="007048A7"/>
    <w:rsid w:val="007049BD"/>
    <w:rsid w:val="0070507B"/>
    <w:rsid w:val="00706DF2"/>
    <w:rsid w:val="00707DEF"/>
    <w:rsid w:val="00710123"/>
    <w:rsid w:val="00710662"/>
    <w:rsid w:val="00713DF9"/>
    <w:rsid w:val="0071414B"/>
    <w:rsid w:val="007154B9"/>
    <w:rsid w:val="00721DA3"/>
    <w:rsid w:val="00721E2B"/>
    <w:rsid w:val="007226DA"/>
    <w:rsid w:val="00722E5D"/>
    <w:rsid w:val="00723082"/>
    <w:rsid w:val="00723590"/>
    <w:rsid w:val="0072364E"/>
    <w:rsid w:val="00723B57"/>
    <w:rsid w:val="007246F1"/>
    <w:rsid w:val="007247E1"/>
    <w:rsid w:val="00724F4D"/>
    <w:rsid w:val="00730610"/>
    <w:rsid w:val="00730882"/>
    <w:rsid w:val="00730AAD"/>
    <w:rsid w:val="00733007"/>
    <w:rsid w:val="00734CF9"/>
    <w:rsid w:val="0073561C"/>
    <w:rsid w:val="00736608"/>
    <w:rsid w:val="00736B2C"/>
    <w:rsid w:val="00736F30"/>
    <w:rsid w:val="00740347"/>
    <w:rsid w:val="00742BB2"/>
    <w:rsid w:val="007434D1"/>
    <w:rsid w:val="007460BB"/>
    <w:rsid w:val="007562C9"/>
    <w:rsid w:val="00757208"/>
    <w:rsid w:val="007578D8"/>
    <w:rsid w:val="0076088B"/>
    <w:rsid w:val="0076314F"/>
    <w:rsid w:val="00763BAE"/>
    <w:rsid w:val="00765B97"/>
    <w:rsid w:val="007710C4"/>
    <w:rsid w:val="007748FD"/>
    <w:rsid w:val="00776E5B"/>
    <w:rsid w:val="00780D15"/>
    <w:rsid w:val="00780F1D"/>
    <w:rsid w:val="0078179A"/>
    <w:rsid w:val="00782510"/>
    <w:rsid w:val="00782ECD"/>
    <w:rsid w:val="00783733"/>
    <w:rsid w:val="00783A3F"/>
    <w:rsid w:val="007841F6"/>
    <w:rsid w:val="00785B44"/>
    <w:rsid w:val="00786069"/>
    <w:rsid w:val="00787057"/>
    <w:rsid w:val="00790190"/>
    <w:rsid w:val="00790AD5"/>
    <w:rsid w:val="00791161"/>
    <w:rsid w:val="0079297E"/>
    <w:rsid w:val="007935BE"/>
    <w:rsid w:val="00793FF1"/>
    <w:rsid w:val="00794152"/>
    <w:rsid w:val="00794C15"/>
    <w:rsid w:val="007959E1"/>
    <w:rsid w:val="00796954"/>
    <w:rsid w:val="0079722A"/>
    <w:rsid w:val="007976D5"/>
    <w:rsid w:val="007A03AD"/>
    <w:rsid w:val="007A0BB4"/>
    <w:rsid w:val="007A2FCE"/>
    <w:rsid w:val="007A32D5"/>
    <w:rsid w:val="007A3A75"/>
    <w:rsid w:val="007A5161"/>
    <w:rsid w:val="007A5C96"/>
    <w:rsid w:val="007A5EFD"/>
    <w:rsid w:val="007A7404"/>
    <w:rsid w:val="007B26F9"/>
    <w:rsid w:val="007B4103"/>
    <w:rsid w:val="007B44AE"/>
    <w:rsid w:val="007B694F"/>
    <w:rsid w:val="007B790B"/>
    <w:rsid w:val="007C1213"/>
    <w:rsid w:val="007C1708"/>
    <w:rsid w:val="007C1769"/>
    <w:rsid w:val="007C1965"/>
    <w:rsid w:val="007C1C1C"/>
    <w:rsid w:val="007C203D"/>
    <w:rsid w:val="007C22A4"/>
    <w:rsid w:val="007C32C3"/>
    <w:rsid w:val="007C332A"/>
    <w:rsid w:val="007C3CFA"/>
    <w:rsid w:val="007C4289"/>
    <w:rsid w:val="007C5704"/>
    <w:rsid w:val="007C6990"/>
    <w:rsid w:val="007C70B1"/>
    <w:rsid w:val="007D1071"/>
    <w:rsid w:val="007D33FA"/>
    <w:rsid w:val="007D4C67"/>
    <w:rsid w:val="007D6A5C"/>
    <w:rsid w:val="007D76EB"/>
    <w:rsid w:val="007D77CD"/>
    <w:rsid w:val="007D7AC2"/>
    <w:rsid w:val="007E11A6"/>
    <w:rsid w:val="007E15EC"/>
    <w:rsid w:val="007E2E64"/>
    <w:rsid w:val="007E34E6"/>
    <w:rsid w:val="007E6F62"/>
    <w:rsid w:val="007E6FA8"/>
    <w:rsid w:val="007E7780"/>
    <w:rsid w:val="007F0B53"/>
    <w:rsid w:val="007F70BB"/>
    <w:rsid w:val="007F7296"/>
    <w:rsid w:val="007F7C21"/>
    <w:rsid w:val="008002BB"/>
    <w:rsid w:val="00801970"/>
    <w:rsid w:val="00802723"/>
    <w:rsid w:val="00802BB3"/>
    <w:rsid w:val="00803798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348"/>
    <w:rsid w:val="00815682"/>
    <w:rsid w:val="00815EDA"/>
    <w:rsid w:val="0081629F"/>
    <w:rsid w:val="008179F5"/>
    <w:rsid w:val="00817AD2"/>
    <w:rsid w:val="00821415"/>
    <w:rsid w:val="00823680"/>
    <w:rsid w:val="00824C06"/>
    <w:rsid w:val="00824D41"/>
    <w:rsid w:val="00825AD2"/>
    <w:rsid w:val="0082662B"/>
    <w:rsid w:val="0082751D"/>
    <w:rsid w:val="008276C4"/>
    <w:rsid w:val="00827923"/>
    <w:rsid w:val="00827CA5"/>
    <w:rsid w:val="008318A7"/>
    <w:rsid w:val="008337F3"/>
    <w:rsid w:val="00833916"/>
    <w:rsid w:val="00836DFB"/>
    <w:rsid w:val="0083748B"/>
    <w:rsid w:val="00843886"/>
    <w:rsid w:val="00843C9C"/>
    <w:rsid w:val="00846917"/>
    <w:rsid w:val="00846CB9"/>
    <w:rsid w:val="0084756F"/>
    <w:rsid w:val="00847873"/>
    <w:rsid w:val="00850909"/>
    <w:rsid w:val="0085142A"/>
    <w:rsid w:val="008526B2"/>
    <w:rsid w:val="00852AE9"/>
    <w:rsid w:val="00853F38"/>
    <w:rsid w:val="00854F1D"/>
    <w:rsid w:val="008570EC"/>
    <w:rsid w:val="008601AA"/>
    <w:rsid w:val="008606B6"/>
    <w:rsid w:val="00861A29"/>
    <w:rsid w:val="00862212"/>
    <w:rsid w:val="0086398A"/>
    <w:rsid w:val="0086777D"/>
    <w:rsid w:val="00867CAD"/>
    <w:rsid w:val="008713B9"/>
    <w:rsid w:val="008718B2"/>
    <w:rsid w:val="00871C6C"/>
    <w:rsid w:val="00871E0C"/>
    <w:rsid w:val="008748EA"/>
    <w:rsid w:val="00874A25"/>
    <w:rsid w:val="00875618"/>
    <w:rsid w:val="00875D5D"/>
    <w:rsid w:val="0087795D"/>
    <w:rsid w:val="00880FD6"/>
    <w:rsid w:val="008842FD"/>
    <w:rsid w:val="00884609"/>
    <w:rsid w:val="00885010"/>
    <w:rsid w:val="00885718"/>
    <w:rsid w:val="00890796"/>
    <w:rsid w:val="008930D8"/>
    <w:rsid w:val="00893705"/>
    <w:rsid w:val="0089372A"/>
    <w:rsid w:val="00894A42"/>
    <w:rsid w:val="00896A36"/>
    <w:rsid w:val="008A0BF6"/>
    <w:rsid w:val="008A20E1"/>
    <w:rsid w:val="008A2B81"/>
    <w:rsid w:val="008A4CAF"/>
    <w:rsid w:val="008A4F8B"/>
    <w:rsid w:val="008A62C7"/>
    <w:rsid w:val="008B01AB"/>
    <w:rsid w:val="008B255D"/>
    <w:rsid w:val="008B2B9B"/>
    <w:rsid w:val="008B2E54"/>
    <w:rsid w:val="008B2FF4"/>
    <w:rsid w:val="008B331F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7F"/>
    <w:rsid w:val="008D1DFE"/>
    <w:rsid w:val="008D1E0E"/>
    <w:rsid w:val="008D20B3"/>
    <w:rsid w:val="008D2D7E"/>
    <w:rsid w:val="008D3C6C"/>
    <w:rsid w:val="008D3E9D"/>
    <w:rsid w:val="008E0C69"/>
    <w:rsid w:val="008E0E50"/>
    <w:rsid w:val="008E1092"/>
    <w:rsid w:val="008E2802"/>
    <w:rsid w:val="008E2BE4"/>
    <w:rsid w:val="008E35E9"/>
    <w:rsid w:val="008E4966"/>
    <w:rsid w:val="008E5543"/>
    <w:rsid w:val="008E5A70"/>
    <w:rsid w:val="008E63F8"/>
    <w:rsid w:val="008E773F"/>
    <w:rsid w:val="008F116D"/>
    <w:rsid w:val="008F1ED6"/>
    <w:rsid w:val="008F3548"/>
    <w:rsid w:val="008F43C0"/>
    <w:rsid w:val="008F559F"/>
    <w:rsid w:val="008F5EE1"/>
    <w:rsid w:val="008F6165"/>
    <w:rsid w:val="008F6A4A"/>
    <w:rsid w:val="008F6C3D"/>
    <w:rsid w:val="008F6F9B"/>
    <w:rsid w:val="008F7CBB"/>
    <w:rsid w:val="00901368"/>
    <w:rsid w:val="009019C4"/>
    <w:rsid w:val="00901BE9"/>
    <w:rsid w:val="00903B33"/>
    <w:rsid w:val="00905E54"/>
    <w:rsid w:val="00905F79"/>
    <w:rsid w:val="00907469"/>
    <w:rsid w:val="009118DD"/>
    <w:rsid w:val="00912E4C"/>
    <w:rsid w:val="00914CB2"/>
    <w:rsid w:val="0091716A"/>
    <w:rsid w:val="00917366"/>
    <w:rsid w:val="0092422E"/>
    <w:rsid w:val="009257F5"/>
    <w:rsid w:val="00925942"/>
    <w:rsid w:val="00930203"/>
    <w:rsid w:val="00932299"/>
    <w:rsid w:val="00932CDB"/>
    <w:rsid w:val="0093457E"/>
    <w:rsid w:val="0093494B"/>
    <w:rsid w:val="00935CA1"/>
    <w:rsid w:val="009365D9"/>
    <w:rsid w:val="00936EE6"/>
    <w:rsid w:val="009437D8"/>
    <w:rsid w:val="00943847"/>
    <w:rsid w:val="009441D8"/>
    <w:rsid w:val="00946C9F"/>
    <w:rsid w:val="00947005"/>
    <w:rsid w:val="00955A02"/>
    <w:rsid w:val="00956BD9"/>
    <w:rsid w:val="009621CA"/>
    <w:rsid w:val="00964050"/>
    <w:rsid w:val="00964A55"/>
    <w:rsid w:val="00972853"/>
    <w:rsid w:val="00973EBF"/>
    <w:rsid w:val="00974896"/>
    <w:rsid w:val="00975E47"/>
    <w:rsid w:val="00976B63"/>
    <w:rsid w:val="00980B7D"/>
    <w:rsid w:val="009821E4"/>
    <w:rsid w:val="00983CA4"/>
    <w:rsid w:val="00984959"/>
    <w:rsid w:val="00984DC2"/>
    <w:rsid w:val="00985284"/>
    <w:rsid w:val="0098554E"/>
    <w:rsid w:val="00986FEF"/>
    <w:rsid w:val="0098719E"/>
    <w:rsid w:val="00987746"/>
    <w:rsid w:val="00987862"/>
    <w:rsid w:val="00992AAD"/>
    <w:rsid w:val="00992CF8"/>
    <w:rsid w:val="0099397D"/>
    <w:rsid w:val="00994575"/>
    <w:rsid w:val="00994C3D"/>
    <w:rsid w:val="009955DA"/>
    <w:rsid w:val="009963A5"/>
    <w:rsid w:val="0099667E"/>
    <w:rsid w:val="00997A26"/>
    <w:rsid w:val="009A0B6F"/>
    <w:rsid w:val="009A148F"/>
    <w:rsid w:val="009A2347"/>
    <w:rsid w:val="009A32A1"/>
    <w:rsid w:val="009A352A"/>
    <w:rsid w:val="009A395D"/>
    <w:rsid w:val="009A3967"/>
    <w:rsid w:val="009A5617"/>
    <w:rsid w:val="009A6C62"/>
    <w:rsid w:val="009A726D"/>
    <w:rsid w:val="009B216F"/>
    <w:rsid w:val="009B31E0"/>
    <w:rsid w:val="009B4941"/>
    <w:rsid w:val="009B49F1"/>
    <w:rsid w:val="009B6152"/>
    <w:rsid w:val="009C2AA4"/>
    <w:rsid w:val="009C4582"/>
    <w:rsid w:val="009C519A"/>
    <w:rsid w:val="009C56A3"/>
    <w:rsid w:val="009C59CB"/>
    <w:rsid w:val="009C64F6"/>
    <w:rsid w:val="009C6B22"/>
    <w:rsid w:val="009C6D4A"/>
    <w:rsid w:val="009C6F43"/>
    <w:rsid w:val="009C7297"/>
    <w:rsid w:val="009D0212"/>
    <w:rsid w:val="009D46F5"/>
    <w:rsid w:val="009D512A"/>
    <w:rsid w:val="009D7EE0"/>
    <w:rsid w:val="009E01AB"/>
    <w:rsid w:val="009E0892"/>
    <w:rsid w:val="009E2793"/>
    <w:rsid w:val="009E667D"/>
    <w:rsid w:val="009E7D1C"/>
    <w:rsid w:val="009F17F7"/>
    <w:rsid w:val="009F53D0"/>
    <w:rsid w:val="009F58B1"/>
    <w:rsid w:val="009F5FCD"/>
    <w:rsid w:val="00A02AA0"/>
    <w:rsid w:val="00A02DCD"/>
    <w:rsid w:val="00A03590"/>
    <w:rsid w:val="00A048B6"/>
    <w:rsid w:val="00A04BE7"/>
    <w:rsid w:val="00A075CC"/>
    <w:rsid w:val="00A13DF6"/>
    <w:rsid w:val="00A14E15"/>
    <w:rsid w:val="00A154EF"/>
    <w:rsid w:val="00A158D2"/>
    <w:rsid w:val="00A16280"/>
    <w:rsid w:val="00A16757"/>
    <w:rsid w:val="00A1709A"/>
    <w:rsid w:val="00A17149"/>
    <w:rsid w:val="00A17DFD"/>
    <w:rsid w:val="00A2034B"/>
    <w:rsid w:val="00A240A3"/>
    <w:rsid w:val="00A321EE"/>
    <w:rsid w:val="00A323F9"/>
    <w:rsid w:val="00A416B7"/>
    <w:rsid w:val="00A41D25"/>
    <w:rsid w:val="00A42387"/>
    <w:rsid w:val="00A42A24"/>
    <w:rsid w:val="00A42D1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705"/>
    <w:rsid w:val="00A607BF"/>
    <w:rsid w:val="00A610DB"/>
    <w:rsid w:val="00A62A33"/>
    <w:rsid w:val="00A63C1B"/>
    <w:rsid w:val="00A64285"/>
    <w:rsid w:val="00A64DE7"/>
    <w:rsid w:val="00A65169"/>
    <w:rsid w:val="00A66279"/>
    <w:rsid w:val="00A6652C"/>
    <w:rsid w:val="00A66C78"/>
    <w:rsid w:val="00A6748A"/>
    <w:rsid w:val="00A71E89"/>
    <w:rsid w:val="00A73537"/>
    <w:rsid w:val="00A74438"/>
    <w:rsid w:val="00A74441"/>
    <w:rsid w:val="00A75551"/>
    <w:rsid w:val="00A757EE"/>
    <w:rsid w:val="00A762A9"/>
    <w:rsid w:val="00A7746F"/>
    <w:rsid w:val="00A77A1F"/>
    <w:rsid w:val="00A82297"/>
    <w:rsid w:val="00A8237C"/>
    <w:rsid w:val="00A85197"/>
    <w:rsid w:val="00A85751"/>
    <w:rsid w:val="00A86B15"/>
    <w:rsid w:val="00A872B7"/>
    <w:rsid w:val="00A90BA1"/>
    <w:rsid w:val="00A910BF"/>
    <w:rsid w:val="00A91BE1"/>
    <w:rsid w:val="00A94AE6"/>
    <w:rsid w:val="00A954AD"/>
    <w:rsid w:val="00A96FCE"/>
    <w:rsid w:val="00AA2845"/>
    <w:rsid w:val="00AA2F64"/>
    <w:rsid w:val="00AA3D89"/>
    <w:rsid w:val="00AA48C6"/>
    <w:rsid w:val="00AA696B"/>
    <w:rsid w:val="00AA6D59"/>
    <w:rsid w:val="00AA71AD"/>
    <w:rsid w:val="00AA758A"/>
    <w:rsid w:val="00AA76B3"/>
    <w:rsid w:val="00AA7EB2"/>
    <w:rsid w:val="00AB00AF"/>
    <w:rsid w:val="00AB15CE"/>
    <w:rsid w:val="00AB3A2E"/>
    <w:rsid w:val="00AB4A5E"/>
    <w:rsid w:val="00AB557E"/>
    <w:rsid w:val="00AB55CB"/>
    <w:rsid w:val="00AC00EC"/>
    <w:rsid w:val="00AC1287"/>
    <w:rsid w:val="00AC150F"/>
    <w:rsid w:val="00AC216F"/>
    <w:rsid w:val="00AC48C7"/>
    <w:rsid w:val="00AC512F"/>
    <w:rsid w:val="00AC5A36"/>
    <w:rsid w:val="00AD22BF"/>
    <w:rsid w:val="00AD34D2"/>
    <w:rsid w:val="00AD7603"/>
    <w:rsid w:val="00AE1B1F"/>
    <w:rsid w:val="00AE3C56"/>
    <w:rsid w:val="00AE48D3"/>
    <w:rsid w:val="00AE55EE"/>
    <w:rsid w:val="00AF2C6A"/>
    <w:rsid w:val="00AF4C03"/>
    <w:rsid w:val="00AF6EAF"/>
    <w:rsid w:val="00B006F5"/>
    <w:rsid w:val="00B0094A"/>
    <w:rsid w:val="00B0395C"/>
    <w:rsid w:val="00B040C3"/>
    <w:rsid w:val="00B04A13"/>
    <w:rsid w:val="00B06013"/>
    <w:rsid w:val="00B12460"/>
    <w:rsid w:val="00B13200"/>
    <w:rsid w:val="00B138B9"/>
    <w:rsid w:val="00B13F66"/>
    <w:rsid w:val="00B17856"/>
    <w:rsid w:val="00B17F0C"/>
    <w:rsid w:val="00B23038"/>
    <w:rsid w:val="00B23558"/>
    <w:rsid w:val="00B23C20"/>
    <w:rsid w:val="00B23D24"/>
    <w:rsid w:val="00B243D2"/>
    <w:rsid w:val="00B248F9"/>
    <w:rsid w:val="00B276B0"/>
    <w:rsid w:val="00B279B1"/>
    <w:rsid w:val="00B3077E"/>
    <w:rsid w:val="00B31E58"/>
    <w:rsid w:val="00B37F40"/>
    <w:rsid w:val="00B402E9"/>
    <w:rsid w:val="00B430CD"/>
    <w:rsid w:val="00B443A7"/>
    <w:rsid w:val="00B44C67"/>
    <w:rsid w:val="00B459EE"/>
    <w:rsid w:val="00B45E6B"/>
    <w:rsid w:val="00B47EF9"/>
    <w:rsid w:val="00B503D6"/>
    <w:rsid w:val="00B51ACC"/>
    <w:rsid w:val="00B52DF1"/>
    <w:rsid w:val="00B55206"/>
    <w:rsid w:val="00B608A2"/>
    <w:rsid w:val="00B615E4"/>
    <w:rsid w:val="00B62085"/>
    <w:rsid w:val="00B64458"/>
    <w:rsid w:val="00B64690"/>
    <w:rsid w:val="00B65B07"/>
    <w:rsid w:val="00B65E9C"/>
    <w:rsid w:val="00B65FF5"/>
    <w:rsid w:val="00B6670D"/>
    <w:rsid w:val="00B66A5B"/>
    <w:rsid w:val="00B66BFC"/>
    <w:rsid w:val="00B708B7"/>
    <w:rsid w:val="00B709AB"/>
    <w:rsid w:val="00B71020"/>
    <w:rsid w:val="00B7133B"/>
    <w:rsid w:val="00B73BDB"/>
    <w:rsid w:val="00B7407F"/>
    <w:rsid w:val="00B74E25"/>
    <w:rsid w:val="00B75773"/>
    <w:rsid w:val="00B7580C"/>
    <w:rsid w:val="00B75EE8"/>
    <w:rsid w:val="00B80227"/>
    <w:rsid w:val="00B806E3"/>
    <w:rsid w:val="00B80DCD"/>
    <w:rsid w:val="00B810CA"/>
    <w:rsid w:val="00B83659"/>
    <w:rsid w:val="00B83757"/>
    <w:rsid w:val="00B8458A"/>
    <w:rsid w:val="00B846C1"/>
    <w:rsid w:val="00B84B98"/>
    <w:rsid w:val="00B85096"/>
    <w:rsid w:val="00B8565A"/>
    <w:rsid w:val="00B85905"/>
    <w:rsid w:val="00B86867"/>
    <w:rsid w:val="00B87F04"/>
    <w:rsid w:val="00B91211"/>
    <w:rsid w:val="00B91629"/>
    <w:rsid w:val="00B9225E"/>
    <w:rsid w:val="00B92C72"/>
    <w:rsid w:val="00B94BEA"/>
    <w:rsid w:val="00B95CFE"/>
    <w:rsid w:val="00B95EC2"/>
    <w:rsid w:val="00B96592"/>
    <w:rsid w:val="00B9783A"/>
    <w:rsid w:val="00B97C9B"/>
    <w:rsid w:val="00B97F23"/>
    <w:rsid w:val="00BA074C"/>
    <w:rsid w:val="00BA2E8B"/>
    <w:rsid w:val="00BA3699"/>
    <w:rsid w:val="00BA3B9B"/>
    <w:rsid w:val="00BA4290"/>
    <w:rsid w:val="00BA47B7"/>
    <w:rsid w:val="00BA6732"/>
    <w:rsid w:val="00BA70EE"/>
    <w:rsid w:val="00BB239A"/>
    <w:rsid w:val="00BB2591"/>
    <w:rsid w:val="00BB29EE"/>
    <w:rsid w:val="00BB30D5"/>
    <w:rsid w:val="00BB349F"/>
    <w:rsid w:val="00BB4E70"/>
    <w:rsid w:val="00BB666F"/>
    <w:rsid w:val="00BB6782"/>
    <w:rsid w:val="00BB6F86"/>
    <w:rsid w:val="00BC02DC"/>
    <w:rsid w:val="00BC154F"/>
    <w:rsid w:val="00BC20FE"/>
    <w:rsid w:val="00BC216A"/>
    <w:rsid w:val="00BC346C"/>
    <w:rsid w:val="00BC3C88"/>
    <w:rsid w:val="00BC3C96"/>
    <w:rsid w:val="00BC4143"/>
    <w:rsid w:val="00BC4221"/>
    <w:rsid w:val="00BC4D7D"/>
    <w:rsid w:val="00BC7C5B"/>
    <w:rsid w:val="00BD16CD"/>
    <w:rsid w:val="00BD1B91"/>
    <w:rsid w:val="00BD2132"/>
    <w:rsid w:val="00BD3C7A"/>
    <w:rsid w:val="00BD4498"/>
    <w:rsid w:val="00BD4635"/>
    <w:rsid w:val="00BD58CA"/>
    <w:rsid w:val="00BD5ECA"/>
    <w:rsid w:val="00BD79D1"/>
    <w:rsid w:val="00BD7C6F"/>
    <w:rsid w:val="00BE0CF3"/>
    <w:rsid w:val="00BE1495"/>
    <w:rsid w:val="00BE27FC"/>
    <w:rsid w:val="00BE4782"/>
    <w:rsid w:val="00BE52A1"/>
    <w:rsid w:val="00BE57A3"/>
    <w:rsid w:val="00BE71A4"/>
    <w:rsid w:val="00BE7336"/>
    <w:rsid w:val="00BE7365"/>
    <w:rsid w:val="00BF0EC7"/>
    <w:rsid w:val="00BF0FAD"/>
    <w:rsid w:val="00BF246F"/>
    <w:rsid w:val="00BF326D"/>
    <w:rsid w:val="00BF3909"/>
    <w:rsid w:val="00BF3DF0"/>
    <w:rsid w:val="00BF4B48"/>
    <w:rsid w:val="00BF6B2C"/>
    <w:rsid w:val="00BF79C6"/>
    <w:rsid w:val="00BF7F50"/>
    <w:rsid w:val="00C039CE"/>
    <w:rsid w:val="00C044A0"/>
    <w:rsid w:val="00C045BD"/>
    <w:rsid w:val="00C05244"/>
    <w:rsid w:val="00C0626C"/>
    <w:rsid w:val="00C0662E"/>
    <w:rsid w:val="00C0717A"/>
    <w:rsid w:val="00C07A9D"/>
    <w:rsid w:val="00C11B0C"/>
    <w:rsid w:val="00C12617"/>
    <w:rsid w:val="00C149C3"/>
    <w:rsid w:val="00C15CEA"/>
    <w:rsid w:val="00C21F51"/>
    <w:rsid w:val="00C227A5"/>
    <w:rsid w:val="00C2518B"/>
    <w:rsid w:val="00C25E00"/>
    <w:rsid w:val="00C2641E"/>
    <w:rsid w:val="00C269E6"/>
    <w:rsid w:val="00C26BD0"/>
    <w:rsid w:val="00C26C79"/>
    <w:rsid w:val="00C3092D"/>
    <w:rsid w:val="00C344C0"/>
    <w:rsid w:val="00C34DDE"/>
    <w:rsid w:val="00C34EDC"/>
    <w:rsid w:val="00C36304"/>
    <w:rsid w:val="00C36818"/>
    <w:rsid w:val="00C37735"/>
    <w:rsid w:val="00C40DD4"/>
    <w:rsid w:val="00C41494"/>
    <w:rsid w:val="00C41581"/>
    <w:rsid w:val="00C42726"/>
    <w:rsid w:val="00C42E5C"/>
    <w:rsid w:val="00C43330"/>
    <w:rsid w:val="00C435BC"/>
    <w:rsid w:val="00C43E0E"/>
    <w:rsid w:val="00C445A2"/>
    <w:rsid w:val="00C45176"/>
    <w:rsid w:val="00C4524B"/>
    <w:rsid w:val="00C457FC"/>
    <w:rsid w:val="00C50A16"/>
    <w:rsid w:val="00C511A6"/>
    <w:rsid w:val="00C53D35"/>
    <w:rsid w:val="00C5427F"/>
    <w:rsid w:val="00C566E1"/>
    <w:rsid w:val="00C56732"/>
    <w:rsid w:val="00C57D8A"/>
    <w:rsid w:val="00C60D39"/>
    <w:rsid w:val="00C60E41"/>
    <w:rsid w:val="00C623D6"/>
    <w:rsid w:val="00C64FEE"/>
    <w:rsid w:val="00C65AF1"/>
    <w:rsid w:val="00C66B6D"/>
    <w:rsid w:val="00C67DBB"/>
    <w:rsid w:val="00C701CB"/>
    <w:rsid w:val="00C71114"/>
    <w:rsid w:val="00C7219F"/>
    <w:rsid w:val="00C753D8"/>
    <w:rsid w:val="00C83848"/>
    <w:rsid w:val="00C85BFA"/>
    <w:rsid w:val="00C90567"/>
    <w:rsid w:val="00C9331A"/>
    <w:rsid w:val="00C940EF"/>
    <w:rsid w:val="00C94D2D"/>
    <w:rsid w:val="00C976CC"/>
    <w:rsid w:val="00CA0B00"/>
    <w:rsid w:val="00CA26C6"/>
    <w:rsid w:val="00CA32EA"/>
    <w:rsid w:val="00CA54CD"/>
    <w:rsid w:val="00CA6DF9"/>
    <w:rsid w:val="00CB033F"/>
    <w:rsid w:val="00CB149E"/>
    <w:rsid w:val="00CB64C0"/>
    <w:rsid w:val="00CC04BE"/>
    <w:rsid w:val="00CC4D43"/>
    <w:rsid w:val="00CC6BBB"/>
    <w:rsid w:val="00CC6E72"/>
    <w:rsid w:val="00CD009A"/>
    <w:rsid w:val="00CD1720"/>
    <w:rsid w:val="00CD50F7"/>
    <w:rsid w:val="00CD5D78"/>
    <w:rsid w:val="00CD6D37"/>
    <w:rsid w:val="00CD75B4"/>
    <w:rsid w:val="00CD78C9"/>
    <w:rsid w:val="00CE31BF"/>
    <w:rsid w:val="00CE36E9"/>
    <w:rsid w:val="00CE3B91"/>
    <w:rsid w:val="00CE3FA8"/>
    <w:rsid w:val="00CE42F6"/>
    <w:rsid w:val="00CE5B44"/>
    <w:rsid w:val="00CF0831"/>
    <w:rsid w:val="00CF2A96"/>
    <w:rsid w:val="00CF2C63"/>
    <w:rsid w:val="00CF379B"/>
    <w:rsid w:val="00CF3EBA"/>
    <w:rsid w:val="00CF4121"/>
    <w:rsid w:val="00CF54A1"/>
    <w:rsid w:val="00CF7452"/>
    <w:rsid w:val="00CF7B79"/>
    <w:rsid w:val="00D0016D"/>
    <w:rsid w:val="00D00F45"/>
    <w:rsid w:val="00D0132E"/>
    <w:rsid w:val="00D03FA9"/>
    <w:rsid w:val="00D0469B"/>
    <w:rsid w:val="00D061A4"/>
    <w:rsid w:val="00D10C16"/>
    <w:rsid w:val="00D11C3C"/>
    <w:rsid w:val="00D12DFB"/>
    <w:rsid w:val="00D13428"/>
    <w:rsid w:val="00D1348D"/>
    <w:rsid w:val="00D134C4"/>
    <w:rsid w:val="00D13A52"/>
    <w:rsid w:val="00D14E5C"/>
    <w:rsid w:val="00D17729"/>
    <w:rsid w:val="00D17C58"/>
    <w:rsid w:val="00D211B6"/>
    <w:rsid w:val="00D2253C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37E11"/>
    <w:rsid w:val="00D40848"/>
    <w:rsid w:val="00D40BD5"/>
    <w:rsid w:val="00D430B5"/>
    <w:rsid w:val="00D43D10"/>
    <w:rsid w:val="00D43DEA"/>
    <w:rsid w:val="00D44333"/>
    <w:rsid w:val="00D44498"/>
    <w:rsid w:val="00D46315"/>
    <w:rsid w:val="00D510BF"/>
    <w:rsid w:val="00D51BBA"/>
    <w:rsid w:val="00D52106"/>
    <w:rsid w:val="00D5461F"/>
    <w:rsid w:val="00D56F44"/>
    <w:rsid w:val="00D6062D"/>
    <w:rsid w:val="00D60825"/>
    <w:rsid w:val="00D61CC0"/>
    <w:rsid w:val="00D637E6"/>
    <w:rsid w:val="00D64202"/>
    <w:rsid w:val="00D65773"/>
    <w:rsid w:val="00D65C2C"/>
    <w:rsid w:val="00D6678D"/>
    <w:rsid w:val="00D67E1B"/>
    <w:rsid w:val="00D70B5E"/>
    <w:rsid w:val="00D73FF2"/>
    <w:rsid w:val="00D744B0"/>
    <w:rsid w:val="00D74A15"/>
    <w:rsid w:val="00D74D2B"/>
    <w:rsid w:val="00D75026"/>
    <w:rsid w:val="00D77D28"/>
    <w:rsid w:val="00D813EA"/>
    <w:rsid w:val="00D81D1E"/>
    <w:rsid w:val="00D832EA"/>
    <w:rsid w:val="00D83561"/>
    <w:rsid w:val="00D841B8"/>
    <w:rsid w:val="00D84F4D"/>
    <w:rsid w:val="00D85486"/>
    <w:rsid w:val="00D85D89"/>
    <w:rsid w:val="00D866A6"/>
    <w:rsid w:val="00D87480"/>
    <w:rsid w:val="00D90ED6"/>
    <w:rsid w:val="00D934A7"/>
    <w:rsid w:val="00D93598"/>
    <w:rsid w:val="00D9408A"/>
    <w:rsid w:val="00D94208"/>
    <w:rsid w:val="00DA093A"/>
    <w:rsid w:val="00DA166E"/>
    <w:rsid w:val="00DA1EDF"/>
    <w:rsid w:val="00DA3C08"/>
    <w:rsid w:val="00DA401A"/>
    <w:rsid w:val="00DA57C3"/>
    <w:rsid w:val="00DB0A68"/>
    <w:rsid w:val="00DB0BED"/>
    <w:rsid w:val="00DB35BF"/>
    <w:rsid w:val="00DB3DB2"/>
    <w:rsid w:val="00DB4D88"/>
    <w:rsid w:val="00DB584B"/>
    <w:rsid w:val="00DB5FBF"/>
    <w:rsid w:val="00DB6454"/>
    <w:rsid w:val="00DB7E68"/>
    <w:rsid w:val="00DB7EB6"/>
    <w:rsid w:val="00DC064E"/>
    <w:rsid w:val="00DC26BB"/>
    <w:rsid w:val="00DC3F5B"/>
    <w:rsid w:val="00DC68AB"/>
    <w:rsid w:val="00DD05EA"/>
    <w:rsid w:val="00DD1911"/>
    <w:rsid w:val="00DD2D96"/>
    <w:rsid w:val="00DD4A95"/>
    <w:rsid w:val="00DD5F5E"/>
    <w:rsid w:val="00DE09F6"/>
    <w:rsid w:val="00DE2339"/>
    <w:rsid w:val="00DE2B7F"/>
    <w:rsid w:val="00DE41F8"/>
    <w:rsid w:val="00DE4F70"/>
    <w:rsid w:val="00DE59BB"/>
    <w:rsid w:val="00DE683D"/>
    <w:rsid w:val="00DE6C09"/>
    <w:rsid w:val="00DF128C"/>
    <w:rsid w:val="00DF1F0B"/>
    <w:rsid w:val="00DF2693"/>
    <w:rsid w:val="00DF27F8"/>
    <w:rsid w:val="00DF2DB2"/>
    <w:rsid w:val="00DF38A8"/>
    <w:rsid w:val="00DF3E23"/>
    <w:rsid w:val="00DF4875"/>
    <w:rsid w:val="00DF48C3"/>
    <w:rsid w:val="00DF50C6"/>
    <w:rsid w:val="00DF5F4B"/>
    <w:rsid w:val="00DF656B"/>
    <w:rsid w:val="00DF6997"/>
    <w:rsid w:val="00E0074A"/>
    <w:rsid w:val="00E009C8"/>
    <w:rsid w:val="00E03831"/>
    <w:rsid w:val="00E04EC6"/>
    <w:rsid w:val="00E04F79"/>
    <w:rsid w:val="00E057EE"/>
    <w:rsid w:val="00E05B0D"/>
    <w:rsid w:val="00E063EE"/>
    <w:rsid w:val="00E11442"/>
    <w:rsid w:val="00E11E67"/>
    <w:rsid w:val="00E121A7"/>
    <w:rsid w:val="00E14259"/>
    <w:rsid w:val="00E14A72"/>
    <w:rsid w:val="00E14DD9"/>
    <w:rsid w:val="00E15060"/>
    <w:rsid w:val="00E15FF2"/>
    <w:rsid w:val="00E1641D"/>
    <w:rsid w:val="00E164F3"/>
    <w:rsid w:val="00E1741C"/>
    <w:rsid w:val="00E1775B"/>
    <w:rsid w:val="00E23DC6"/>
    <w:rsid w:val="00E25583"/>
    <w:rsid w:val="00E2662F"/>
    <w:rsid w:val="00E269AE"/>
    <w:rsid w:val="00E30C9B"/>
    <w:rsid w:val="00E3260B"/>
    <w:rsid w:val="00E327E5"/>
    <w:rsid w:val="00E33177"/>
    <w:rsid w:val="00E33AFD"/>
    <w:rsid w:val="00E33CF7"/>
    <w:rsid w:val="00E34869"/>
    <w:rsid w:val="00E35B64"/>
    <w:rsid w:val="00E40261"/>
    <w:rsid w:val="00E419CF"/>
    <w:rsid w:val="00E41EBF"/>
    <w:rsid w:val="00E42012"/>
    <w:rsid w:val="00E420E9"/>
    <w:rsid w:val="00E4292B"/>
    <w:rsid w:val="00E42BAB"/>
    <w:rsid w:val="00E43433"/>
    <w:rsid w:val="00E43C60"/>
    <w:rsid w:val="00E43EB4"/>
    <w:rsid w:val="00E459CF"/>
    <w:rsid w:val="00E47F94"/>
    <w:rsid w:val="00E51494"/>
    <w:rsid w:val="00E541A1"/>
    <w:rsid w:val="00E548D7"/>
    <w:rsid w:val="00E551B3"/>
    <w:rsid w:val="00E55EEA"/>
    <w:rsid w:val="00E563C5"/>
    <w:rsid w:val="00E56A0E"/>
    <w:rsid w:val="00E57885"/>
    <w:rsid w:val="00E6131B"/>
    <w:rsid w:val="00E63808"/>
    <w:rsid w:val="00E668CF"/>
    <w:rsid w:val="00E66C5B"/>
    <w:rsid w:val="00E70013"/>
    <w:rsid w:val="00E70C20"/>
    <w:rsid w:val="00E71851"/>
    <w:rsid w:val="00E71A9C"/>
    <w:rsid w:val="00E71C36"/>
    <w:rsid w:val="00E7416D"/>
    <w:rsid w:val="00E77362"/>
    <w:rsid w:val="00E81A61"/>
    <w:rsid w:val="00E81CFD"/>
    <w:rsid w:val="00E81F1E"/>
    <w:rsid w:val="00E82FF6"/>
    <w:rsid w:val="00E84677"/>
    <w:rsid w:val="00E84BC8"/>
    <w:rsid w:val="00E8551D"/>
    <w:rsid w:val="00E85DCA"/>
    <w:rsid w:val="00E86B91"/>
    <w:rsid w:val="00E874FA"/>
    <w:rsid w:val="00E90FAA"/>
    <w:rsid w:val="00E91545"/>
    <w:rsid w:val="00E91A83"/>
    <w:rsid w:val="00E9269A"/>
    <w:rsid w:val="00E9352E"/>
    <w:rsid w:val="00E93EF5"/>
    <w:rsid w:val="00E94CA4"/>
    <w:rsid w:val="00E9523D"/>
    <w:rsid w:val="00E96994"/>
    <w:rsid w:val="00E97CA2"/>
    <w:rsid w:val="00EA08AB"/>
    <w:rsid w:val="00EA6AE2"/>
    <w:rsid w:val="00EB049F"/>
    <w:rsid w:val="00EB25F7"/>
    <w:rsid w:val="00EB4253"/>
    <w:rsid w:val="00EB6233"/>
    <w:rsid w:val="00EB6DF7"/>
    <w:rsid w:val="00EB76C4"/>
    <w:rsid w:val="00EC1EE5"/>
    <w:rsid w:val="00EC280C"/>
    <w:rsid w:val="00EC59DC"/>
    <w:rsid w:val="00EC5FE9"/>
    <w:rsid w:val="00EC7867"/>
    <w:rsid w:val="00ED15F9"/>
    <w:rsid w:val="00ED49C3"/>
    <w:rsid w:val="00ED4ABF"/>
    <w:rsid w:val="00ED5003"/>
    <w:rsid w:val="00ED524A"/>
    <w:rsid w:val="00ED5292"/>
    <w:rsid w:val="00ED6CBA"/>
    <w:rsid w:val="00EE463D"/>
    <w:rsid w:val="00EE57F0"/>
    <w:rsid w:val="00EE5866"/>
    <w:rsid w:val="00EE5B92"/>
    <w:rsid w:val="00EE5F52"/>
    <w:rsid w:val="00EE6823"/>
    <w:rsid w:val="00EE6E1F"/>
    <w:rsid w:val="00EE774E"/>
    <w:rsid w:val="00EF01C3"/>
    <w:rsid w:val="00EF140A"/>
    <w:rsid w:val="00EF47D3"/>
    <w:rsid w:val="00EF6059"/>
    <w:rsid w:val="00EF682F"/>
    <w:rsid w:val="00EF70EF"/>
    <w:rsid w:val="00EF724E"/>
    <w:rsid w:val="00EF7CF5"/>
    <w:rsid w:val="00F017A5"/>
    <w:rsid w:val="00F02574"/>
    <w:rsid w:val="00F052F9"/>
    <w:rsid w:val="00F068AD"/>
    <w:rsid w:val="00F07ED5"/>
    <w:rsid w:val="00F1091B"/>
    <w:rsid w:val="00F12174"/>
    <w:rsid w:val="00F12A2D"/>
    <w:rsid w:val="00F12A72"/>
    <w:rsid w:val="00F12D59"/>
    <w:rsid w:val="00F1636D"/>
    <w:rsid w:val="00F166D1"/>
    <w:rsid w:val="00F168B1"/>
    <w:rsid w:val="00F173FC"/>
    <w:rsid w:val="00F20C2A"/>
    <w:rsid w:val="00F20D2F"/>
    <w:rsid w:val="00F2129E"/>
    <w:rsid w:val="00F21363"/>
    <w:rsid w:val="00F215D9"/>
    <w:rsid w:val="00F21B2E"/>
    <w:rsid w:val="00F21CA2"/>
    <w:rsid w:val="00F2342D"/>
    <w:rsid w:val="00F23AFE"/>
    <w:rsid w:val="00F2759C"/>
    <w:rsid w:val="00F27937"/>
    <w:rsid w:val="00F3077D"/>
    <w:rsid w:val="00F324E4"/>
    <w:rsid w:val="00F33463"/>
    <w:rsid w:val="00F3709A"/>
    <w:rsid w:val="00F37F00"/>
    <w:rsid w:val="00F4038C"/>
    <w:rsid w:val="00F40E97"/>
    <w:rsid w:val="00F41981"/>
    <w:rsid w:val="00F42EE2"/>
    <w:rsid w:val="00F4459B"/>
    <w:rsid w:val="00F44E3E"/>
    <w:rsid w:val="00F453CD"/>
    <w:rsid w:val="00F45436"/>
    <w:rsid w:val="00F473AF"/>
    <w:rsid w:val="00F475D1"/>
    <w:rsid w:val="00F4796C"/>
    <w:rsid w:val="00F5007D"/>
    <w:rsid w:val="00F505BE"/>
    <w:rsid w:val="00F50C8F"/>
    <w:rsid w:val="00F50FAB"/>
    <w:rsid w:val="00F53AA7"/>
    <w:rsid w:val="00F53F76"/>
    <w:rsid w:val="00F56129"/>
    <w:rsid w:val="00F574CC"/>
    <w:rsid w:val="00F600AB"/>
    <w:rsid w:val="00F603AE"/>
    <w:rsid w:val="00F61FE2"/>
    <w:rsid w:val="00F63F95"/>
    <w:rsid w:val="00F66C40"/>
    <w:rsid w:val="00F6782C"/>
    <w:rsid w:val="00F71874"/>
    <w:rsid w:val="00F71CD0"/>
    <w:rsid w:val="00F7221C"/>
    <w:rsid w:val="00F72ECF"/>
    <w:rsid w:val="00F733E1"/>
    <w:rsid w:val="00F735B5"/>
    <w:rsid w:val="00F76571"/>
    <w:rsid w:val="00F77452"/>
    <w:rsid w:val="00F81B89"/>
    <w:rsid w:val="00F83DAB"/>
    <w:rsid w:val="00F84D5B"/>
    <w:rsid w:val="00F851D6"/>
    <w:rsid w:val="00F856EF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C5B"/>
    <w:rsid w:val="00FA2451"/>
    <w:rsid w:val="00FA263B"/>
    <w:rsid w:val="00FA2A9C"/>
    <w:rsid w:val="00FA44E4"/>
    <w:rsid w:val="00FA6757"/>
    <w:rsid w:val="00FA6AA1"/>
    <w:rsid w:val="00FB0A47"/>
    <w:rsid w:val="00FB0E7E"/>
    <w:rsid w:val="00FB14B0"/>
    <w:rsid w:val="00FB3367"/>
    <w:rsid w:val="00FB3838"/>
    <w:rsid w:val="00FB41E0"/>
    <w:rsid w:val="00FB52DF"/>
    <w:rsid w:val="00FB6B4F"/>
    <w:rsid w:val="00FB7150"/>
    <w:rsid w:val="00FB7C39"/>
    <w:rsid w:val="00FC06EC"/>
    <w:rsid w:val="00FC15A2"/>
    <w:rsid w:val="00FC3B3E"/>
    <w:rsid w:val="00FC4CA9"/>
    <w:rsid w:val="00FC7076"/>
    <w:rsid w:val="00FD0D6C"/>
    <w:rsid w:val="00FD35A9"/>
    <w:rsid w:val="00FD3AB0"/>
    <w:rsid w:val="00FD6836"/>
    <w:rsid w:val="00FD730F"/>
    <w:rsid w:val="00FD7ECD"/>
    <w:rsid w:val="00FE03C0"/>
    <w:rsid w:val="00FE062C"/>
    <w:rsid w:val="00FE2937"/>
    <w:rsid w:val="00FE2E7A"/>
    <w:rsid w:val="00FE4BCC"/>
    <w:rsid w:val="00FE4EC5"/>
    <w:rsid w:val="00FE53AC"/>
    <w:rsid w:val="00FE5FDE"/>
    <w:rsid w:val="00FF00DE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AA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character" w:styleId="Hyperlink">
    <w:name w:val="Hyperlink"/>
    <w:uiPriority w:val="99"/>
    <w:unhideWhenUsed/>
    <w:rsid w:val="002B084B"/>
    <w:rPr>
      <w:color w:val="0000FF"/>
      <w:u w:val="single"/>
    </w:r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unhideWhenUsed/>
    <w:rsid w:val="005F0F70"/>
    <w:pPr>
      <w:autoSpaceDE/>
      <w:autoSpaceDN/>
      <w:adjustRightInd/>
      <w:ind w:firstLine="0"/>
      <w:jc w:val="left"/>
      <w:textAlignment w:val="auto"/>
    </w:pPr>
    <w:rPr>
      <w:rFonts w:ascii="Consolas" w:eastAsia="新細明體" w:hAnsi="Consolas"/>
      <w:sz w:val="21"/>
      <w:szCs w:val="21"/>
    </w:rPr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PlainTextChar">
    <w:name w:val="Plain Text Char"/>
    <w:link w:val="PlainText"/>
    <w:rsid w:val="005F0F70"/>
    <w:rPr>
      <w:rFonts w:ascii="Consolas" w:eastAsia="新細明體" w:hAnsi="Consolas"/>
      <w:sz w:val="21"/>
      <w:szCs w:val="21"/>
    </w:rPr>
  </w:style>
  <w:style w:type="paragraph" w:styleId="ListParagraph">
    <w:name w:val="List Paragraph"/>
    <w:basedOn w:val="Normal"/>
    <w:qFormat/>
    <w:rsid w:val="00564566"/>
    <w:pPr>
      <w:widowControl w:val="0"/>
      <w:autoSpaceDE/>
      <w:autoSpaceDN/>
      <w:adjustRightInd/>
      <w:ind w:leftChars="200" w:left="480" w:firstLine="0"/>
      <w:jc w:val="left"/>
      <w:textAlignment w:val="auto"/>
    </w:pPr>
    <w:rPr>
      <w:rFonts w:ascii="Calibri" w:eastAsia="新細明體" w:hAnsi="Calibr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character" w:styleId="Hyperlink">
    <w:name w:val="Hyperlink"/>
    <w:uiPriority w:val="99"/>
    <w:unhideWhenUsed/>
    <w:rsid w:val="002B084B"/>
    <w:rPr>
      <w:color w:val="0000FF"/>
      <w:u w:val="single"/>
    </w:r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unhideWhenUsed/>
    <w:rsid w:val="005F0F70"/>
    <w:pPr>
      <w:autoSpaceDE/>
      <w:autoSpaceDN/>
      <w:adjustRightInd/>
      <w:ind w:firstLine="0"/>
      <w:jc w:val="left"/>
      <w:textAlignment w:val="auto"/>
    </w:pPr>
    <w:rPr>
      <w:rFonts w:ascii="Consolas" w:eastAsia="新細明體" w:hAnsi="Consolas"/>
      <w:sz w:val="21"/>
      <w:szCs w:val="21"/>
    </w:rPr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PlainTextChar">
    <w:name w:val="Plain Text Char"/>
    <w:link w:val="PlainText"/>
    <w:rsid w:val="005F0F70"/>
    <w:rPr>
      <w:rFonts w:ascii="Consolas" w:eastAsia="新細明體" w:hAnsi="Consolas"/>
      <w:sz w:val="21"/>
      <w:szCs w:val="21"/>
    </w:rPr>
  </w:style>
  <w:style w:type="paragraph" w:styleId="ListParagraph">
    <w:name w:val="List Paragraph"/>
    <w:basedOn w:val="Normal"/>
    <w:qFormat/>
    <w:rsid w:val="00564566"/>
    <w:pPr>
      <w:widowControl w:val="0"/>
      <w:autoSpaceDE/>
      <w:autoSpaceDN/>
      <w:adjustRightInd/>
      <w:ind w:leftChars="200" w:left="480" w:firstLine="0"/>
      <w:jc w:val="left"/>
      <w:textAlignment w:val="auto"/>
    </w:pPr>
    <w:rPr>
      <w:rFonts w:ascii="Calibri" w:eastAsia="新細明體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8724-16D4-4114-A566-2533446C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30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新信息樣板</vt:lpstr>
      <vt:lpstr>訓誨必出於錫安</vt:lpstr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廖保羅</dc:creator>
  <cp:keywords/>
  <cp:lastModifiedBy>Nehemiah</cp:lastModifiedBy>
  <cp:revision>33</cp:revision>
  <cp:lastPrinted>2011-08-11T02:29:00Z</cp:lastPrinted>
  <dcterms:created xsi:type="dcterms:W3CDTF">2018-07-22T08:28:00Z</dcterms:created>
  <dcterms:modified xsi:type="dcterms:W3CDTF">2018-07-29T13:39:00Z</dcterms:modified>
</cp:coreProperties>
</file>